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F1" w:rsidRDefault="001255F1" w:rsidP="002A6A71">
      <w:pPr>
        <w:rPr>
          <w:sz w:val="32"/>
          <w:szCs w:val="32"/>
        </w:rPr>
      </w:pPr>
      <w:r w:rsidRPr="00201CE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255F1" w:rsidRPr="001B50A2" w:rsidRDefault="001255F1" w:rsidP="002A6A71">
      <w:pPr>
        <w:tabs>
          <w:tab w:val="left" w:pos="828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0A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                                                                                       «Средняя общеобразовательная школа №3»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0A2">
        <w:rPr>
          <w:rFonts w:ascii="Times New Roman" w:hAnsi="Times New Roman" w:cs="Times New Roman"/>
          <w:sz w:val="24"/>
          <w:szCs w:val="24"/>
        </w:rPr>
        <w:t>г. Новый Оскол Белгородской области</w:t>
      </w:r>
    </w:p>
    <w:p w:rsidR="001255F1" w:rsidRPr="001B50A2" w:rsidRDefault="001255F1" w:rsidP="002A6A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0A2">
        <w:rPr>
          <w:rFonts w:ascii="Times New Roman" w:hAnsi="Times New Roman" w:cs="Times New Roman"/>
          <w:sz w:val="24"/>
          <w:szCs w:val="24"/>
        </w:rPr>
        <w:t>309640, Россия, Белгородская область, г. Новый Оскол, ул. Ливенская, д.94</w:t>
      </w:r>
    </w:p>
    <w:p w:rsidR="001255F1" w:rsidRDefault="001255F1" w:rsidP="002A6A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5F1" w:rsidRDefault="001255F1" w:rsidP="002A6A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5F1" w:rsidRDefault="001255F1" w:rsidP="002A6A71">
      <w:pPr>
        <w:spacing w:line="360" w:lineRule="auto"/>
        <w:ind w:left="-72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B50A2">
        <w:rPr>
          <w:rFonts w:ascii="Times New Roman" w:hAnsi="Times New Roman" w:cs="Times New Roman"/>
          <w:sz w:val="24"/>
          <w:szCs w:val="24"/>
        </w:rPr>
        <w:t>Межрегиональный конкурс детского художественного творчества, посвященный</w:t>
      </w:r>
    </w:p>
    <w:p w:rsidR="001255F1" w:rsidRPr="001B50A2" w:rsidRDefault="001255F1" w:rsidP="002A6A71">
      <w:pPr>
        <w:spacing w:line="360" w:lineRule="auto"/>
        <w:ind w:left="-72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B50A2">
        <w:rPr>
          <w:rFonts w:ascii="Times New Roman" w:hAnsi="Times New Roman" w:cs="Times New Roman"/>
          <w:sz w:val="24"/>
          <w:szCs w:val="24"/>
        </w:rPr>
        <w:t>95-летию заповедника «Белогорье»</w:t>
      </w:r>
    </w:p>
    <w:p w:rsidR="001255F1" w:rsidRPr="001B50A2" w:rsidRDefault="001255F1" w:rsidP="002A6A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5F1" w:rsidRPr="001B50A2" w:rsidRDefault="001255F1" w:rsidP="002A6A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5F1" w:rsidRPr="001B50A2" w:rsidRDefault="001255F1" w:rsidP="002A6A71">
      <w:pPr>
        <w:tabs>
          <w:tab w:val="left" w:pos="8280"/>
        </w:tabs>
        <w:spacing w:line="360" w:lineRule="auto"/>
        <w:ind w:firstLine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Стихотворение</w:t>
      </w:r>
    </w:p>
    <w:p w:rsidR="001255F1" w:rsidRPr="00201CE1" w:rsidRDefault="001255F1" w:rsidP="002A6A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CE1">
        <w:rPr>
          <w:rFonts w:ascii="Times New Roman" w:hAnsi="Times New Roman" w:cs="Times New Roman"/>
          <w:b/>
          <w:bCs/>
          <w:sz w:val="24"/>
          <w:szCs w:val="24"/>
        </w:rPr>
        <w:t>Спасибо, заповедник «Белогорье»</w:t>
      </w:r>
    </w:p>
    <w:p w:rsidR="001255F1" w:rsidRPr="00FA1E01" w:rsidRDefault="001255F1" w:rsidP="002A6A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5F1" w:rsidRPr="001B50A2" w:rsidRDefault="001255F1" w:rsidP="002A6A71">
      <w:pPr>
        <w:tabs>
          <w:tab w:val="left" w:pos="8280"/>
        </w:tabs>
        <w:spacing w:line="360" w:lineRule="auto"/>
        <w:ind w:firstLine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B50A2">
        <w:rPr>
          <w:rFonts w:ascii="Times New Roman" w:hAnsi="Times New Roman" w:cs="Times New Roman"/>
          <w:i/>
          <w:iCs/>
          <w:sz w:val="24"/>
          <w:szCs w:val="24"/>
        </w:rPr>
        <w:t>Номинация: Литературная работа</w:t>
      </w:r>
    </w:p>
    <w:p w:rsidR="001255F1" w:rsidRPr="001B50A2" w:rsidRDefault="001255F1" w:rsidP="002A6A71">
      <w:pPr>
        <w:tabs>
          <w:tab w:val="left" w:pos="8280"/>
        </w:tabs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255F1" w:rsidRPr="001B50A2" w:rsidRDefault="001255F1" w:rsidP="002A6A71">
      <w:pPr>
        <w:tabs>
          <w:tab w:val="left" w:pos="8280"/>
        </w:tabs>
        <w:spacing w:line="360" w:lineRule="auto"/>
        <w:ind w:firstLine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255F1" w:rsidRPr="001B50A2" w:rsidRDefault="001255F1" w:rsidP="002A6A71">
      <w:pPr>
        <w:tabs>
          <w:tab w:val="left" w:pos="2520"/>
          <w:tab w:val="left" w:pos="3780"/>
          <w:tab w:val="left" w:pos="828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50A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255F1" w:rsidRPr="001B50A2" w:rsidRDefault="001255F1" w:rsidP="002A6A71">
      <w:pPr>
        <w:tabs>
          <w:tab w:val="left" w:pos="2520"/>
          <w:tab w:val="left" w:pos="3780"/>
          <w:tab w:val="left" w:pos="828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0A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B5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0A2">
        <w:rPr>
          <w:rFonts w:ascii="Times New Roman" w:hAnsi="Times New Roman" w:cs="Times New Roman"/>
          <w:sz w:val="24"/>
          <w:szCs w:val="24"/>
        </w:rPr>
        <w:t xml:space="preserve">  Выполнила: Нагайцева Елена Алексеевна,                       </w:t>
      </w:r>
    </w:p>
    <w:p w:rsidR="001255F1" w:rsidRPr="001B50A2" w:rsidRDefault="001255F1" w:rsidP="002A6A71">
      <w:pPr>
        <w:tabs>
          <w:tab w:val="left" w:pos="2520"/>
          <w:tab w:val="left" w:pos="3780"/>
          <w:tab w:val="left" w:pos="828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0A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B5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50A2">
        <w:rPr>
          <w:rFonts w:ascii="Times New Roman" w:hAnsi="Times New Roman" w:cs="Times New Roman"/>
          <w:sz w:val="24"/>
          <w:szCs w:val="24"/>
        </w:rPr>
        <w:t xml:space="preserve"> учащаяся 9 «Б» класса,  16 лет</w:t>
      </w:r>
    </w:p>
    <w:p w:rsidR="001255F1" w:rsidRPr="001B50A2" w:rsidRDefault="001255F1" w:rsidP="002A6A71">
      <w:pPr>
        <w:tabs>
          <w:tab w:val="left" w:pos="2520"/>
          <w:tab w:val="left" w:pos="3780"/>
          <w:tab w:val="left" w:pos="8280"/>
        </w:tabs>
        <w:spacing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1B50A2">
        <w:rPr>
          <w:rFonts w:ascii="Times New Roman" w:hAnsi="Times New Roman" w:cs="Times New Roman"/>
          <w:sz w:val="24"/>
          <w:szCs w:val="24"/>
        </w:rPr>
        <w:t xml:space="preserve">                                    Руководитель: Князева Людмила Викторовна, </w:t>
      </w:r>
    </w:p>
    <w:p w:rsidR="001255F1" w:rsidRPr="001B50A2" w:rsidRDefault="001255F1" w:rsidP="002A6A71">
      <w:pPr>
        <w:tabs>
          <w:tab w:val="left" w:pos="2520"/>
          <w:tab w:val="left" w:pos="3780"/>
          <w:tab w:val="left" w:pos="82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50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B50A2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 </w:t>
      </w:r>
    </w:p>
    <w:p w:rsidR="001255F1" w:rsidRPr="001B50A2" w:rsidRDefault="001255F1" w:rsidP="002A6A71">
      <w:pPr>
        <w:tabs>
          <w:tab w:val="left" w:pos="2520"/>
          <w:tab w:val="left" w:pos="3780"/>
          <w:tab w:val="left" w:pos="8280"/>
        </w:tabs>
        <w:spacing w:line="360" w:lineRule="auto"/>
        <w:ind w:firstLine="360"/>
        <w:rPr>
          <w:sz w:val="24"/>
          <w:szCs w:val="24"/>
        </w:rPr>
      </w:pPr>
    </w:p>
    <w:p w:rsidR="001255F1" w:rsidRPr="001B50A2" w:rsidRDefault="001255F1" w:rsidP="002A6A71">
      <w:pPr>
        <w:tabs>
          <w:tab w:val="left" w:pos="2520"/>
          <w:tab w:val="left" w:pos="3780"/>
          <w:tab w:val="left" w:pos="8280"/>
        </w:tabs>
        <w:spacing w:line="360" w:lineRule="auto"/>
        <w:rPr>
          <w:sz w:val="24"/>
          <w:szCs w:val="24"/>
        </w:rPr>
      </w:pPr>
      <w:r w:rsidRPr="001B50A2">
        <w:rPr>
          <w:sz w:val="24"/>
          <w:szCs w:val="24"/>
        </w:rPr>
        <w:t xml:space="preserve">                                    </w:t>
      </w:r>
    </w:p>
    <w:p w:rsidR="001255F1" w:rsidRDefault="001255F1" w:rsidP="002A6A71">
      <w:p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  <w:r w:rsidRPr="001B50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1B50A2">
        <w:rPr>
          <w:rFonts w:ascii="Times New Roman" w:hAnsi="Times New Roman" w:cs="Times New Roman"/>
          <w:sz w:val="24"/>
          <w:szCs w:val="24"/>
        </w:rPr>
        <w:t>г. Новый Оскол, 2019</w:t>
      </w:r>
    </w:p>
    <w:p w:rsidR="001255F1" w:rsidRDefault="001255F1">
      <w:pPr>
        <w:rPr>
          <w:rFonts w:ascii="Times New Roman" w:hAnsi="Times New Roman" w:cs="Times New Roman"/>
          <w:sz w:val="24"/>
          <w:szCs w:val="24"/>
        </w:rPr>
      </w:pPr>
    </w:p>
    <w:p w:rsidR="001255F1" w:rsidRPr="00201CE1" w:rsidRDefault="001255F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01CE1">
        <w:rPr>
          <w:rFonts w:ascii="Times New Roman" w:hAnsi="Times New Roman" w:cs="Times New Roman"/>
          <w:sz w:val="24"/>
          <w:szCs w:val="24"/>
        </w:rPr>
        <w:t xml:space="preserve">  </w:t>
      </w:r>
      <w:r w:rsidRPr="00201CE1">
        <w:rPr>
          <w:rFonts w:ascii="Times New Roman" w:hAnsi="Times New Roman" w:cs="Times New Roman"/>
          <w:b/>
          <w:bCs/>
          <w:sz w:val="24"/>
          <w:szCs w:val="24"/>
        </w:rPr>
        <w:t>Спасибо, заповедник «Белогорье»</w:t>
      </w:r>
    </w:p>
    <w:p w:rsidR="001255F1" w:rsidRPr="00201CE1" w:rsidRDefault="001255F1">
      <w:pPr>
        <w:rPr>
          <w:rFonts w:ascii="Times New Roman" w:hAnsi="Times New Roman" w:cs="Times New Roman"/>
          <w:sz w:val="24"/>
          <w:szCs w:val="24"/>
        </w:rPr>
      </w:pPr>
      <w:r w:rsidRPr="00201CE1">
        <w:rPr>
          <w:rFonts w:ascii="Times New Roman" w:hAnsi="Times New Roman" w:cs="Times New Roman"/>
          <w:sz w:val="24"/>
          <w:szCs w:val="24"/>
        </w:rPr>
        <w:t>Спасибо, заповедник «Белогорье», за светлые леса…</w:t>
      </w:r>
    </w:p>
    <w:p w:rsidR="001255F1" w:rsidRPr="00201CE1" w:rsidRDefault="001255F1">
      <w:pPr>
        <w:rPr>
          <w:rFonts w:ascii="Times New Roman" w:hAnsi="Times New Roman" w:cs="Times New Roman"/>
          <w:sz w:val="24"/>
          <w:szCs w:val="24"/>
        </w:rPr>
      </w:pPr>
      <w:r w:rsidRPr="00201CE1">
        <w:rPr>
          <w:rFonts w:ascii="Times New Roman" w:hAnsi="Times New Roman" w:cs="Times New Roman"/>
          <w:sz w:val="24"/>
          <w:szCs w:val="24"/>
        </w:rPr>
        <w:t>Мы всё ещё не верим в чудеса,</w:t>
      </w:r>
    </w:p>
    <w:p w:rsidR="001255F1" w:rsidRPr="00201CE1" w:rsidRDefault="001255F1">
      <w:pPr>
        <w:rPr>
          <w:rFonts w:ascii="Times New Roman" w:hAnsi="Times New Roman" w:cs="Times New Roman"/>
          <w:sz w:val="24"/>
          <w:szCs w:val="24"/>
        </w:rPr>
      </w:pPr>
      <w:r w:rsidRPr="00201CE1">
        <w:rPr>
          <w:rFonts w:ascii="Times New Roman" w:hAnsi="Times New Roman" w:cs="Times New Roman"/>
          <w:sz w:val="24"/>
          <w:szCs w:val="24"/>
        </w:rPr>
        <w:t>Но ты творишь их запросто и быстро.</w:t>
      </w:r>
    </w:p>
    <w:p w:rsidR="001255F1" w:rsidRPr="00201CE1" w:rsidRDefault="001255F1">
      <w:pPr>
        <w:rPr>
          <w:rFonts w:ascii="Times New Roman" w:hAnsi="Times New Roman" w:cs="Times New Roman"/>
          <w:sz w:val="24"/>
          <w:szCs w:val="24"/>
        </w:rPr>
      </w:pPr>
      <w:r w:rsidRPr="00201CE1">
        <w:rPr>
          <w:rFonts w:ascii="Times New Roman" w:hAnsi="Times New Roman" w:cs="Times New Roman"/>
          <w:sz w:val="24"/>
          <w:szCs w:val="24"/>
        </w:rPr>
        <w:t>Ты выглядишь величественно чисто.</w:t>
      </w:r>
    </w:p>
    <w:p w:rsidR="001255F1" w:rsidRPr="00201CE1" w:rsidRDefault="001255F1">
      <w:pPr>
        <w:rPr>
          <w:rFonts w:ascii="Times New Roman" w:hAnsi="Times New Roman" w:cs="Times New Roman"/>
          <w:sz w:val="24"/>
          <w:szCs w:val="24"/>
        </w:rPr>
      </w:pPr>
    </w:p>
    <w:p w:rsidR="001255F1" w:rsidRPr="00201CE1" w:rsidRDefault="001255F1">
      <w:pPr>
        <w:rPr>
          <w:rFonts w:ascii="Times New Roman" w:hAnsi="Times New Roman" w:cs="Times New Roman"/>
          <w:sz w:val="24"/>
          <w:szCs w:val="24"/>
        </w:rPr>
      </w:pPr>
      <w:r w:rsidRPr="00201CE1">
        <w:rPr>
          <w:rFonts w:ascii="Times New Roman" w:hAnsi="Times New Roman" w:cs="Times New Roman"/>
          <w:sz w:val="24"/>
          <w:szCs w:val="24"/>
        </w:rPr>
        <w:t>Как дети, мы любуемся тобой,</w:t>
      </w:r>
    </w:p>
    <w:p w:rsidR="001255F1" w:rsidRPr="00201CE1" w:rsidRDefault="001255F1">
      <w:pPr>
        <w:rPr>
          <w:rFonts w:ascii="Times New Roman" w:hAnsi="Times New Roman" w:cs="Times New Roman"/>
          <w:sz w:val="24"/>
          <w:szCs w:val="24"/>
        </w:rPr>
      </w:pPr>
      <w:r w:rsidRPr="00201CE1">
        <w:rPr>
          <w:rFonts w:ascii="Times New Roman" w:hAnsi="Times New Roman" w:cs="Times New Roman"/>
          <w:sz w:val="24"/>
          <w:szCs w:val="24"/>
        </w:rPr>
        <w:t>Большой Ворсклой, стекающей на камни,</w:t>
      </w:r>
    </w:p>
    <w:p w:rsidR="001255F1" w:rsidRPr="00201CE1" w:rsidRDefault="001255F1">
      <w:pPr>
        <w:rPr>
          <w:rFonts w:ascii="Times New Roman" w:hAnsi="Times New Roman" w:cs="Times New Roman"/>
          <w:sz w:val="24"/>
          <w:szCs w:val="24"/>
        </w:rPr>
      </w:pPr>
      <w:r w:rsidRPr="00201CE1">
        <w:rPr>
          <w:rFonts w:ascii="Times New Roman" w:hAnsi="Times New Roman" w:cs="Times New Roman"/>
          <w:sz w:val="24"/>
          <w:szCs w:val="24"/>
        </w:rPr>
        <w:t>Лугами, полными травой,</w:t>
      </w:r>
    </w:p>
    <w:p w:rsidR="001255F1" w:rsidRPr="00201CE1" w:rsidRDefault="001255F1">
      <w:pPr>
        <w:rPr>
          <w:rFonts w:ascii="Times New Roman" w:hAnsi="Times New Roman" w:cs="Times New Roman"/>
          <w:sz w:val="24"/>
          <w:szCs w:val="24"/>
        </w:rPr>
      </w:pPr>
      <w:r w:rsidRPr="00201CE1">
        <w:rPr>
          <w:rFonts w:ascii="Times New Roman" w:hAnsi="Times New Roman" w:cs="Times New Roman"/>
          <w:sz w:val="24"/>
          <w:szCs w:val="24"/>
        </w:rPr>
        <w:t>Кустами с бузиной прекрасной и земляникой молодой.</w:t>
      </w:r>
    </w:p>
    <w:p w:rsidR="001255F1" w:rsidRPr="00201CE1" w:rsidRDefault="001255F1">
      <w:pPr>
        <w:rPr>
          <w:rFonts w:ascii="Times New Roman" w:hAnsi="Times New Roman" w:cs="Times New Roman"/>
          <w:sz w:val="24"/>
          <w:szCs w:val="24"/>
        </w:rPr>
      </w:pPr>
    </w:p>
    <w:p w:rsidR="001255F1" w:rsidRDefault="001255F1" w:rsidP="00201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1CE1">
        <w:rPr>
          <w:rFonts w:ascii="Times New Roman" w:hAnsi="Times New Roman" w:cs="Times New Roman"/>
          <w:sz w:val="24"/>
          <w:szCs w:val="24"/>
        </w:rPr>
        <w:t xml:space="preserve">Спасибо, заповедные места, </w:t>
      </w:r>
    </w:p>
    <w:p w:rsidR="001255F1" w:rsidRPr="00201CE1" w:rsidRDefault="001255F1" w:rsidP="00201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01CE1">
        <w:rPr>
          <w:rFonts w:ascii="Times New Roman" w:hAnsi="Times New Roman" w:cs="Times New Roman"/>
          <w:sz w:val="24"/>
          <w:szCs w:val="24"/>
        </w:rPr>
        <w:t>а радость лося и овсянки,</w:t>
      </w:r>
      <w:r w:rsidRPr="00201CE1">
        <w:rPr>
          <w:rFonts w:ascii="Times New Roman" w:hAnsi="Times New Roman" w:cs="Times New Roman"/>
          <w:sz w:val="24"/>
          <w:szCs w:val="24"/>
        </w:rPr>
        <w:br/>
        <w:t>Что можем видеть мы колючего ежа</w:t>
      </w:r>
    </w:p>
    <w:p w:rsidR="001255F1" w:rsidRPr="00201CE1" w:rsidRDefault="001255F1" w:rsidP="00201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1CE1">
        <w:rPr>
          <w:rFonts w:ascii="Times New Roman" w:hAnsi="Times New Roman" w:cs="Times New Roman"/>
          <w:sz w:val="24"/>
          <w:szCs w:val="24"/>
        </w:rPr>
        <w:t>И наблюдать за жизнью белой цапли.</w:t>
      </w:r>
    </w:p>
    <w:p w:rsidR="001255F1" w:rsidRPr="00201CE1" w:rsidRDefault="001255F1">
      <w:pPr>
        <w:rPr>
          <w:rFonts w:ascii="Times New Roman" w:hAnsi="Times New Roman" w:cs="Times New Roman"/>
          <w:sz w:val="24"/>
          <w:szCs w:val="24"/>
        </w:rPr>
      </w:pPr>
      <w:r w:rsidRPr="00201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5F1" w:rsidRPr="00201CE1" w:rsidRDefault="001255F1">
      <w:pPr>
        <w:rPr>
          <w:rFonts w:ascii="Times New Roman" w:hAnsi="Times New Roman" w:cs="Times New Roman"/>
          <w:sz w:val="24"/>
          <w:szCs w:val="24"/>
        </w:rPr>
      </w:pPr>
      <w:r w:rsidRPr="00201CE1">
        <w:rPr>
          <w:rFonts w:ascii="Times New Roman" w:hAnsi="Times New Roman" w:cs="Times New Roman"/>
          <w:sz w:val="24"/>
          <w:szCs w:val="24"/>
        </w:rPr>
        <w:t>Спасибо, заповедник дорогой,</w:t>
      </w:r>
    </w:p>
    <w:p w:rsidR="001255F1" w:rsidRPr="00201CE1" w:rsidRDefault="001255F1">
      <w:pPr>
        <w:rPr>
          <w:rFonts w:ascii="Times New Roman" w:hAnsi="Times New Roman" w:cs="Times New Roman"/>
          <w:sz w:val="24"/>
          <w:szCs w:val="24"/>
        </w:rPr>
      </w:pPr>
      <w:r w:rsidRPr="00201CE1">
        <w:rPr>
          <w:rFonts w:ascii="Times New Roman" w:hAnsi="Times New Roman" w:cs="Times New Roman"/>
          <w:sz w:val="24"/>
          <w:szCs w:val="24"/>
        </w:rPr>
        <w:t>Что ты цветешь, животных охраняя.</w:t>
      </w:r>
    </w:p>
    <w:p w:rsidR="001255F1" w:rsidRPr="00201CE1" w:rsidRDefault="001255F1">
      <w:pPr>
        <w:rPr>
          <w:rFonts w:ascii="Times New Roman" w:hAnsi="Times New Roman" w:cs="Times New Roman"/>
          <w:sz w:val="24"/>
          <w:szCs w:val="24"/>
        </w:rPr>
      </w:pPr>
      <w:r w:rsidRPr="00201CE1">
        <w:rPr>
          <w:rFonts w:ascii="Times New Roman" w:hAnsi="Times New Roman" w:cs="Times New Roman"/>
          <w:sz w:val="24"/>
          <w:szCs w:val="24"/>
        </w:rPr>
        <w:t>Любовь твоя сильнее с каждым днём,</w:t>
      </w:r>
    </w:p>
    <w:p w:rsidR="001255F1" w:rsidRPr="00201CE1" w:rsidRDefault="001255F1">
      <w:pPr>
        <w:rPr>
          <w:rFonts w:ascii="Times New Roman" w:hAnsi="Times New Roman" w:cs="Times New Roman"/>
          <w:sz w:val="24"/>
          <w:szCs w:val="24"/>
        </w:rPr>
      </w:pPr>
      <w:r w:rsidRPr="00201CE1">
        <w:rPr>
          <w:rFonts w:ascii="Times New Roman" w:hAnsi="Times New Roman" w:cs="Times New Roman"/>
          <w:sz w:val="24"/>
          <w:szCs w:val="24"/>
        </w:rPr>
        <w:t>Ты будешь жить всегда, нас удивляя.</w:t>
      </w:r>
    </w:p>
    <w:p w:rsidR="001255F1" w:rsidRPr="00201CE1" w:rsidRDefault="001255F1">
      <w:pPr>
        <w:rPr>
          <w:rFonts w:ascii="Times New Roman" w:hAnsi="Times New Roman" w:cs="Times New Roman"/>
          <w:sz w:val="24"/>
          <w:szCs w:val="24"/>
        </w:rPr>
      </w:pPr>
    </w:p>
    <w:sectPr w:rsidR="001255F1" w:rsidRPr="00201CE1" w:rsidSect="0061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509"/>
    <w:rsid w:val="00003955"/>
    <w:rsid w:val="0001590A"/>
    <w:rsid w:val="00033D3B"/>
    <w:rsid w:val="00041258"/>
    <w:rsid w:val="000414F9"/>
    <w:rsid w:val="00047228"/>
    <w:rsid w:val="00047EAA"/>
    <w:rsid w:val="000502F0"/>
    <w:rsid w:val="00050722"/>
    <w:rsid w:val="000530B3"/>
    <w:rsid w:val="00064CB5"/>
    <w:rsid w:val="0007241A"/>
    <w:rsid w:val="00073E93"/>
    <w:rsid w:val="000838E8"/>
    <w:rsid w:val="0009238A"/>
    <w:rsid w:val="00093763"/>
    <w:rsid w:val="000A1A1D"/>
    <w:rsid w:val="000A37E7"/>
    <w:rsid w:val="000A4FB7"/>
    <w:rsid w:val="000B2DFD"/>
    <w:rsid w:val="000E03B9"/>
    <w:rsid w:val="000E2FEF"/>
    <w:rsid w:val="000E4015"/>
    <w:rsid w:val="000F0153"/>
    <w:rsid w:val="000F041A"/>
    <w:rsid w:val="000F27B2"/>
    <w:rsid w:val="001046DB"/>
    <w:rsid w:val="001063F4"/>
    <w:rsid w:val="001104D0"/>
    <w:rsid w:val="001228F5"/>
    <w:rsid w:val="001244D6"/>
    <w:rsid w:val="001253EA"/>
    <w:rsid w:val="001255F1"/>
    <w:rsid w:val="00130D33"/>
    <w:rsid w:val="00131207"/>
    <w:rsid w:val="00150F09"/>
    <w:rsid w:val="0015107D"/>
    <w:rsid w:val="00153F29"/>
    <w:rsid w:val="0015422B"/>
    <w:rsid w:val="00155305"/>
    <w:rsid w:val="00155E6E"/>
    <w:rsid w:val="001824C2"/>
    <w:rsid w:val="00182E71"/>
    <w:rsid w:val="00186A67"/>
    <w:rsid w:val="00186D94"/>
    <w:rsid w:val="00194C49"/>
    <w:rsid w:val="001B42EC"/>
    <w:rsid w:val="001B50A2"/>
    <w:rsid w:val="001C0103"/>
    <w:rsid w:val="001C32B6"/>
    <w:rsid w:val="001D234A"/>
    <w:rsid w:val="001D4C43"/>
    <w:rsid w:val="001E56D7"/>
    <w:rsid w:val="001E751D"/>
    <w:rsid w:val="001F1F3C"/>
    <w:rsid w:val="00201CE1"/>
    <w:rsid w:val="00213DF7"/>
    <w:rsid w:val="00222BD4"/>
    <w:rsid w:val="0022365E"/>
    <w:rsid w:val="00224352"/>
    <w:rsid w:val="00225708"/>
    <w:rsid w:val="002415B8"/>
    <w:rsid w:val="00244C63"/>
    <w:rsid w:val="00254025"/>
    <w:rsid w:val="00262680"/>
    <w:rsid w:val="00263C06"/>
    <w:rsid w:val="00270571"/>
    <w:rsid w:val="00291D77"/>
    <w:rsid w:val="002A6A71"/>
    <w:rsid w:val="002A7713"/>
    <w:rsid w:val="002B2055"/>
    <w:rsid w:val="002B4850"/>
    <w:rsid w:val="002B6193"/>
    <w:rsid w:val="002C3E84"/>
    <w:rsid w:val="002D2DB9"/>
    <w:rsid w:val="002D62B1"/>
    <w:rsid w:val="002D7EE6"/>
    <w:rsid w:val="002F2570"/>
    <w:rsid w:val="002F598C"/>
    <w:rsid w:val="003007B9"/>
    <w:rsid w:val="00306147"/>
    <w:rsid w:val="003226FD"/>
    <w:rsid w:val="00330A92"/>
    <w:rsid w:val="00332824"/>
    <w:rsid w:val="003337AE"/>
    <w:rsid w:val="00335191"/>
    <w:rsid w:val="003354B2"/>
    <w:rsid w:val="00341048"/>
    <w:rsid w:val="0034146C"/>
    <w:rsid w:val="00344BA7"/>
    <w:rsid w:val="003614CC"/>
    <w:rsid w:val="00361D5E"/>
    <w:rsid w:val="00364D56"/>
    <w:rsid w:val="00364D7C"/>
    <w:rsid w:val="003715E5"/>
    <w:rsid w:val="003737F7"/>
    <w:rsid w:val="00376AFA"/>
    <w:rsid w:val="00380A6F"/>
    <w:rsid w:val="00390524"/>
    <w:rsid w:val="003920CC"/>
    <w:rsid w:val="0039694C"/>
    <w:rsid w:val="003A4EA5"/>
    <w:rsid w:val="003A5A88"/>
    <w:rsid w:val="003A6A6D"/>
    <w:rsid w:val="003B1358"/>
    <w:rsid w:val="003B3CE7"/>
    <w:rsid w:val="003B4D99"/>
    <w:rsid w:val="003C1352"/>
    <w:rsid w:val="003D0E71"/>
    <w:rsid w:val="003D6A29"/>
    <w:rsid w:val="003F2C7C"/>
    <w:rsid w:val="003F62EE"/>
    <w:rsid w:val="003F7A55"/>
    <w:rsid w:val="004117E7"/>
    <w:rsid w:val="004168DB"/>
    <w:rsid w:val="00420995"/>
    <w:rsid w:val="00457204"/>
    <w:rsid w:val="00462A68"/>
    <w:rsid w:val="00470C06"/>
    <w:rsid w:val="00472C50"/>
    <w:rsid w:val="00476CFA"/>
    <w:rsid w:val="00487FD4"/>
    <w:rsid w:val="00490560"/>
    <w:rsid w:val="00495780"/>
    <w:rsid w:val="00496ADD"/>
    <w:rsid w:val="004A1207"/>
    <w:rsid w:val="004A42E1"/>
    <w:rsid w:val="004A6DD8"/>
    <w:rsid w:val="004A7AE5"/>
    <w:rsid w:val="004D2BB4"/>
    <w:rsid w:val="004E22C7"/>
    <w:rsid w:val="0051664C"/>
    <w:rsid w:val="005218D1"/>
    <w:rsid w:val="0053194C"/>
    <w:rsid w:val="00531999"/>
    <w:rsid w:val="00544766"/>
    <w:rsid w:val="00551C2E"/>
    <w:rsid w:val="00553863"/>
    <w:rsid w:val="005567B5"/>
    <w:rsid w:val="005649EE"/>
    <w:rsid w:val="00571683"/>
    <w:rsid w:val="00571765"/>
    <w:rsid w:val="00571FA6"/>
    <w:rsid w:val="005850D2"/>
    <w:rsid w:val="005869C9"/>
    <w:rsid w:val="00593C08"/>
    <w:rsid w:val="005A0459"/>
    <w:rsid w:val="005A6C46"/>
    <w:rsid w:val="005B104A"/>
    <w:rsid w:val="005B1874"/>
    <w:rsid w:val="005C43F8"/>
    <w:rsid w:val="005C7B94"/>
    <w:rsid w:val="005D47FB"/>
    <w:rsid w:val="005D64B5"/>
    <w:rsid w:val="005D64BA"/>
    <w:rsid w:val="005D72E3"/>
    <w:rsid w:val="005E568C"/>
    <w:rsid w:val="005F34E3"/>
    <w:rsid w:val="005F51A5"/>
    <w:rsid w:val="005F55A3"/>
    <w:rsid w:val="005F7945"/>
    <w:rsid w:val="006068C7"/>
    <w:rsid w:val="00615B2A"/>
    <w:rsid w:val="00617BAB"/>
    <w:rsid w:val="006226B8"/>
    <w:rsid w:val="00624D75"/>
    <w:rsid w:val="00624ECF"/>
    <w:rsid w:val="0062655A"/>
    <w:rsid w:val="006341EE"/>
    <w:rsid w:val="00645EB4"/>
    <w:rsid w:val="00647655"/>
    <w:rsid w:val="00660EAB"/>
    <w:rsid w:val="00663CB7"/>
    <w:rsid w:val="00672C07"/>
    <w:rsid w:val="0067406B"/>
    <w:rsid w:val="006779CE"/>
    <w:rsid w:val="00682521"/>
    <w:rsid w:val="006830BC"/>
    <w:rsid w:val="00695883"/>
    <w:rsid w:val="006A1657"/>
    <w:rsid w:val="006A5918"/>
    <w:rsid w:val="006A5D7F"/>
    <w:rsid w:val="006A67D2"/>
    <w:rsid w:val="006B61A5"/>
    <w:rsid w:val="006D25B3"/>
    <w:rsid w:val="006D5172"/>
    <w:rsid w:val="006D57B1"/>
    <w:rsid w:val="006E0941"/>
    <w:rsid w:val="006E2D28"/>
    <w:rsid w:val="006E7100"/>
    <w:rsid w:val="006E7F36"/>
    <w:rsid w:val="006F0C18"/>
    <w:rsid w:val="006F7CF9"/>
    <w:rsid w:val="00702E9F"/>
    <w:rsid w:val="007044DB"/>
    <w:rsid w:val="00704A05"/>
    <w:rsid w:val="0071173D"/>
    <w:rsid w:val="007119B7"/>
    <w:rsid w:val="0071333A"/>
    <w:rsid w:val="007159E8"/>
    <w:rsid w:val="00715AD5"/>
    <w:rsid w:val="00722E4A"/>
    <w:rsid w:val="007263A3"/>
    <w:rsid w:val="007379A2"/>
    <w:rsid w:val="0074189A"/>
    <w:rsid w:val="007429F5"/>
    <w:rsid w:val="00742ADC"/>
    <w:rsid w:val="00746598"/>
    <w:rsid w:val="007516D8"/>
    <w:rsid w:val="007705EF"/>
    <w:rsid w:val="00770EF4"/>
    <w:rsid w:val="00771F3F"/>
    <w:rsid w:val="00783160"/>
    <w:rsid w:val="00783202"/>
    <w:rsid w:val="00785F11"/>
    <w:rsid w:val="007917EE"/>
    <w:rsid w:val="007936C4"/>
    <w:rsid w:val="007937EA"/>
    <w:rsid w:val="007A047C"/>
    <w:rsid w:val="007A2FE9"/>
    <w:rsid w:val="007B05BA"/>
    <w:rsid w:val="007B2320"/>
    <w:rsid w:val="007C1175"/>
    <w:rsid w:val="007C72E0"/>
    <w:rsid w:val="007D3BC7"/>
    <w:rsid w:val="007E27FB"/>
    <w:rsid w:val="007E4ED2"/>
    <w:rsid w:val="00814FBE"/>
    <w:rsid w:val="00815A8E"/>
    <w:rsid w:val="008163F2"/>
    <w:rsid w:val="00820DFC"/>
    <w:rsid w:val="00823DA9"/>
    <w:rsid w:val="0082493A"/>
    <w:rsid w:val="00836C37"/>
    <w:rsid w:val="00844D94"/>
    <w:rsid w:val="008509FB"/>
    <w:rsid w:val="00855C04"/>
    <w:rsid w:val="0086057B"/>
    <w:rsid w:val="00860625"/>
    <w:rsid w:val="008708A1"/>
    <w:rsid w:val="00871149"/>
    <w:rsid w:val="00872228"/>
    <w:rsid w:val="00886D70"/>
    <w:rsid w:val="00886FF5"/>
    <w:rsid w:val="00891260"/>
    <w:rsid w:val="00893DE7"/>
    <w:rsid w:val="008944D3"/>
    <w:rsid w:val="008B17A3"/>
    <w:rsid w:val="008B321E"/>
    <w:rsid w:val="008C31A5"/>
    <w:rsid w:val="008C7364"/>
    <w:rsid w:val="008D1C7F"/>
    <w:rsid w:val="008D7AE8"/>
    <w:rsid w:val="008E2CCA"/>
    <w:rsid w:val="008F473E"/>
    <w:rsid w:val="008F49CC"/>
    <w:rsid w:val="008F7975"/>
    <w:rsid w:val="00905CFE"/>
    <w:rsid w:val="00916E42"/>
    <w:rsid w:val="00920F32"/>
    <w:rsid w:val="00921CE6"/>
    <w:rsid w:val="00924AE7"/>
    <w:rsid w:val="00925511"/>
    <w:rsid w:val="00933433"/>
    <w:rsid w:val="00934F3E"/>
    <w:rsid w:val="00943F26"/>
    <w:rsid w:val="00945B76"/>
    <w:rsid w:val="00951360"/>
    <w:rsid w:val="00952F86"/>
    <w:rsid w:val="009552E8"/>
    <w:rsid w:val="00966510"/>
    <w:rsid w:val="00971E4E"/>
    <w:rsid w:val="00974A96"/>
    <w:rsid w:val="0099352B"/>
    <w:rsid w:val="0099521F"/>
    <w:rsid w:val="009A540F"/>
    <w:rsid w:val="009B2817"/>
    <w:rsid w:val="009B29A7"/>
    <w:rsid w:val="009C090D"/>
    <w:rsid w:val="009D2FBA"/>
    <w:rsid w:val="009D3B70"/>
    <w:rsid w:val="009E06EE"/>
    <w:rsid w:val="009E344F"/>
    <w:rsid w:val="009E7EE7"/>
    <w:rsid w:val="009F4188"/>
    <w:rsid w:val="009F5629"/>
    <w:rsid w:val="00A04D84"/>
    <w:rsid w:val="00A06CC1"/>
    <w:rsid w:val="00A2546B"/>
    <w:rsid w:val="00A266DE"/>
    <w:rsid w:val="00A27F22"/>
    <w:rsid w:val="00A327CD"/>
    <w:rsid w:val="00A463AE"/>
    <w:rsid w:val="00A477A0"/>
    <w:rsid w:val="00A61B7A"/>
    <w:rsid w:val="00A7342C"/>
    <w:rsid w:val="00A90D0D"/>
    <w:rsid w:val="00A91821"/>
    <w:rsid w:val="00AA3509"/>
    <w:rsid w:val="00AA7099"/>
    <w:rsid w:val="00AB2837"/>
    <w:rsid w:val="00AB44F3"/>
    <w:rsid w:val="00AC3E72"/>
    <w:rsid w:val="00AD05EF"/>
    <w:rsid w:val="00AD41FA"/>
    <w:rsid w:val="00AE0697"/>
    <w:rsid w:val="00AE6580"/>
    <w:rsid w:val="00AF1110"/>
    <w:rsid w:val="00AF62DD"/>
    <w:rsid w:val="00B0191D"/>
    <w:rsid w:val="00B17E10"/>
    <w:rsid w:val="00B22ACE"/>
    <w:rsid w:val="00B231F5"/>
    <w:rsid w:val="00B30680"/>
    <w:rsid w:val="00B50F98"/>
    <w:rsid w:val="00B51E29"/>
    <w:rsid w:val="00B52B8C"/>
    <w:rsid w:val="00B52C75"/>
    <w:rsid w:val="00B54A23"/>
    <w:rsid w:val="00B62BAF"/>
    <w:rsid w:val="00B6798C"/>
    <w:rsid w:val="00B67B87"/>
    <w:rsid w:val="00B71C78"/>
    <w:rsid w:val="00B720F6"/>
    <w:rsid w:val="00B81047"/>
    <w:rsid w:val="00B82FDE"/>
    <w:rsid w:val="00B9265B"/>
    <w:rsid w:val="00B9269B"/>
    <w:rsid w:val="00BA044D"/>
    <w:rsid w:val="00BA074E"/>
    <w:rsid w:val="00BB0BD1"/>
    <w:rsid w:val="00BB2BC8"/>
    <w:rsid w:val="00BB5568"/>
    <w:rsid w:val="00BC22CD"/>
    <w:rsid w:val="00BC4393"/>
    <w:rsid w:val="00BC440A"/>
    <w:rsid w:val="00BC69A9"/>
    <w:rsid w:val="00BC74C7"/>
    <w:rsid w:val="00BD2D5E"/>
    <w:rsid w:val="00BD38CE"/>
    <w:rsid w:val="00BD451D"/>
    <w:rsid w:val="00BD5CA2"/>
    <w:rsid w:val="00C0090D"/>
    <w:rsid w:val="00C024C8"/>
    <w:rsid w:val="00C075F1"/>
    <w:rsid w:val="00C166D4"/>
    <w:rsid w:val="00C16A1D"/>
    <w:rsid w:val="00C22CED"/>
    <w:rsid w:val="00C31423"/>
    <w:rsid w:val="00C32AF6"/>
    <w:rsid w:val="00C349CE"/>
    <w:rsid w:val="00C41AA2"/>
    <w:rsid w:val="00C421C6"/>
    <w:rsid w:val="00C47DC0"/>
    <w:rsid w:val="00C505B4"/>
    <w:rsid w:val="00C5647D"/>
    <w:rsid w:val="00C60469"/>
    <w:rsid w:val="00C67F37"/>
    <w:rsid w:val="00C71692"/>
    <w:rsid w:val="00C7394E"/>
    <w:rsid w:val="00C774C1"/>
    <w:rsid w:val="00C96E84"/>
    <w:rsid w:val="00CA3D7D"/>
    <w:rsid w:val="00CA737C"/>
    <w:rsid w:val="00CB089C"/>
    <w:rsid w:val="00CB276B"/>
    <w:rsid w:val="00CB5047"/>
    <w:rsid w:val="00CB7D0D"/>
    <w:rsid w:val="00CE2B43"/>
    <w:rsid w:val="00CE64DB"/>
    <w:rsid w:val="00CF401A"/>
    <w:rsid w:val="00D045EF"/>
    <w:rsid w:val="00D17E6B"/>
    <w:rsid w:val="00D207A4"/>
    <w:rsid w:val="00D2700F"/>
    <w:rsid w:val="00D44425"/>
    <w:rsid w:val="00D465A3"/>
    <w:rsid w:val="00D46863"/>
    <w:rsid w:val="00D50004"/>
    <w:rsid w:val="00D52652"/>
    <w:rsid w:val="00D52EB6"/>
    <w:rsid w:val="00D61F9B"/>
    <w:rsid w:val="00D63C07"/>
    <w:rsid w:val="00D6598C"/>
    <w:rsid w:val="00D664D9"/>
    <w:rsid w:val="00D74A13"/>
    <w:rsid w:val="00D74BD1"/>
    <w:rsid w:val="00D850A4"/>
    <w:rsid w:val="00D8597F"/>
    <w:rsid w:val="00D96D14"/>
    <w:rsid w:val="00DA48A6"/>
    <w:rsid w:val="00DD7EC1"/>
    <w:rsid w:val="00DE00FE"/>
    <w:rsid w:val="00DE24BF"/>
    <w:rsid w:val="00DE4115"/>
    <w:rsid w:val="00DE412F"/>
    <w:rsid w:val="00DE454A"/>
    <w:rsid w:val="00DE7F93"/>
    <w:rsid w:val="00DF2248"/>
    <w:rsid w:val="00DF24F2"/>
    <w:rsid w:val="00E06EEA"/>
    <w:rsid w:val="00E07053"/>
    <w:rsid w:val="00E10181"/>
    <w:rsid w:val="00E214B2"/>
    <w:rsid w:val="00E30F80"/>
    <w:rsid w:val="00E3693C"/>
    <w:rsid w:val="00E528F7"/>
    <w:rsid w:val="00E62973"/>
    <w:rsid w:val="00E6540A"/>
    <w:rsid w:val="00E9200B"/>
    <w:rsid w:val="00E93DE3"/>
    <w:rsid w:val="00E962CD"/>
    <w:rsid w:val="00E9738F"/>
    <w:rsid w:val="00EA6A9F"/>
    <w:rsid w:val="00EB2632"/>
    <w:rsid w:val="00EB2F0E"/>
    <w:rsid w:val="00EB59F3"/>
    <w:rsid w:val="00EC4BED"/>
    <w:rsid w:val="00EC62FE"/>
    <w:rsid w:val="00ED2EFC"/>
    <w:rsid w:val="00ED3826"/>
    <w:rsid w:val="00ED7A24"/>
    <w:rsid w:val="00EE1431"/>
    <w:rsid w:val="00EF153E"/>
    <w:rsid w:val="00EF2C31"/>
    <w:rsid w:val="00EF342E"/>
    <w:rsid w:val="00F13F94"/>
    <w:rsid w:val="00F1421C"/>
    <w:rsid w:val="00F17E8A"/>
    <w:rsid w:val="00F30B92"/>
    <w:rsid w:val="00F42F0C"/>
    <w:rsid w:val="00F42FCD"/>
    <w:rsid w:val="00F51859"/>
    <w:rsid w:val="00F702A8"/>
    <w:rsid w:val="00F71353"/>
    <w:rsid w:val="00F73089"/>
    <w:rsid w:val="00F73858"/>
    <w:rsid w:val="00F760C4"/>
    <w:rsid w:val="00F809D6"/>
    <w:rsid w:val="00F81CD1"/>
    <w:rsid w:val="00F82C33"/>
    <w:rsid w:val="00F837A7"/>
    <w:rsid w:val="00F8425F"/>
    <w:rsid w:val="00F85A29"/>
    <w:rsid w:val="00F91602"/>
    <w:rsid w:val="00F92232"/>
    <w:rsid w:val="00F927FE"/>
    <w:rsid w:val="00FA1E01"/>
    <w:rsid w:val="00FB39C3"/>
    <w:rsid w:val="00FC650D"/>
    <w:rsid w:val="00FD348B"/>
    <w:rsid w:val="00FD3771"/>
    <w:rsid w:val="00FD7498"/>
    <w:rsid w:val="00FE0D7B"/>
    <w:rsid w:val="00FE15FB"/>
    <w:rsid w:val="00FE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B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250</Words>
  <Characters>1427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 </cp:lastModifiedBy>
  <cp:revision>8</cp:revision>
  <dcterms:created xsi:type="dcterms:W3CDTF">2019-03-12T16:50:00Z</dcterms:created>
  <dcterms:modified xsi:type="dcterms:W3CDTF">2019-03-13T07:34:00Z</dcterms:modified>
</cp:coreProperties>
</file>