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26A" w:rsidRDefault="00DA026A" w:rsidP="00FD4B68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Конкурс текстов профилактических диктантов</w:t>
      </w:r>
    </w:p>
    <w:p w:rsidR="00DA026A" w:rsidRPr="008349F7" w:rsidRDefault="00DA026A" w:rsidP="008349F7">
      <w:pPr>
        <w:pStyle w:val="6"/>
        <w:numPr>
          <w:ilvl w:val="1"/>
          <w:numId w:val="1"/>
        </w:numPr>
        <w:shd w:val="clear" w:color="auto" w:fill="auto"/>
        <w:tabs>
          <w:tab w:val="left" w:pos="276"/>
        </w:tabs>
        <w:spacing w:before="0"/>
        <w:ind w:left="20"/>
        <w:jc w:val="left"/>
        <w:rPr>
          <w:i/>
          <w:iCs/>
          <w:sz w:val="24"/>
          <w:szCs w:val="24"/>
        </w:rPr>
      </w:pPr>
      <w:r w:rsidRPr="008349F7">
        <w:rPr>
          <w:i/>
          <w:iCs/>
          <w:sz w:val="24"/>
          <w:szCs w:val="24"/>
        </w:rPr>
        <w:t>Территория: Новооскольский городской округ</w:t>
      </w:r>
    </w:p>
    <w:p w:rsidR="00DA026A" w:rsidRPr="008349F7" w:rsidRDefault="00DA026A" w:rsidP="008349F7">
      <w:pPr>
        <w:pStyle w:val="6"/>
        <w:numPr>
          <w:ilvl w:val="1"/>
          <w:numId w:val="1"/>
        </w:numPr>
        <w:shd w:val="clear" w:color="auto" w:fill="auto"/>
        <w:tabs>
          <w:tab w:val="left" w:pos="304"/>
        </w:tabs>
        <w:spacing w:before="0"/>
        <w:ind w:left="20"/>
        <w:jc w:val="left"/>
        <w:rPr>
          <w:i/>
          <w:iCs/>
          <w:sz w:val="24"/>
          <w:szCs w:val="24"/>
        </w:rPr>
      </w:pPr>
      <w:r w:rsidRPr="008349F7">
        <w:rPr>
          <w:i/>
          <w:iCs/>
          <w:sz w:val="24"/>
          <w:szCs w:val="24"/>
        </w:rPr>
        <w:t>ФИО участника (полностью)</w:t>
      </w:r>
      <w:r>
        <w:rPr>
          <w:i/>
          <w:iCs/>
          <w:sz w:val="24"/>
          <w:szCs w:val="24"/>
        </w:rPr>
        <w:t>: Князева Людмила Викторовна</w:t>
      </w:r>
    </w:p>
    <w:p w:rsidR="00DA026A" w:rsidRPr="008349F7" w:rsidRDefault="00DA026A" w:rsidP="00760E29">
      <w:pPr>
        <w:pStyle w:val="6"/>
        <w:numPr>
          <w:ilvl w:val="1"/>
          <w:numId w:val="1"/>
        </w:numPr>
        <w:shd w:val="clear" w:color="auto" w:fill="auto"/>
        <w:tabs>
          <w:tab w:val="left" w:pos="301"/>
        </w:tabs>
        <w:spacing w:before="0"/>
        <w:ind w:left="20"/>
        <w:jc w:val="lef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Должность: учитель русского языка и литературы МБОУ «СОШ №3» г. Новый Оскол Белгородской области</w:t>
      </w:r>
    </w:p>
    <w:p w:rsidR="00DA026A" w:rsidRPr="008349F7" w:rsidRDefault="00DA026A" w:rsidP="008349F7">
      <w:pPr>
        <w:pStyle w:val="6"/>
        <w:numPr>
          <w:ilvl w:val="1"/>
          <w:numId w:val="1"/>
        </w:numPr>
        <w:shd w:val="clear" w:color="auto" w:fill="auto"/>
        <w:tabs>
          <w:tab w:val="left" w:pos="297"/>
        </w:tabs>
        <w:spacing w:before="0"/>
        <w:ind w:left="20"/>
        <w:jc w:val="left"/>
        <w:rPr>
          <w:i/>
          <w:iCs/>
          <w:sz w:val="24"/>
          <w:szCs w:val="24"/>
        </w:rPr>
      </w:pPr>
      <w:r w:rsidRPr="008349F7">
        <w:rPr>
          <w:i/>
          <w:iCs/>
          <w:sz w:val="24"/>
          <w:szCs w:val="24"/>
        </w:rPr>
        <w:t xml:space="preserve">Образовательная организация, адрес, телефон, </w:t>
      </w:r>
      <w:r w:rsidRPr="008349F7">
        <w:rPr>
          <w:i/>
          <w:iCs/>
          <w:sz w:val="24"/>
          <w:szCs w:val="24"/>
          <w:lang w:val="en-US"/>
        </w:rPr>
        <w:t>e</w:t>
      </w:r>
      <w:r w:rsidRPr="008349F7">
        <w:rPr>
          <w:i/>
          <w:iCs/>
          <w:sz w:val="24"/>
          <w:szCs w:val="24"/>
        </w:rPr>
        <w:t>-</w:t>
      </w:r>
      <w:r w:rsidRPr="008349F7">
        <w:rPr>
          <w:i/>
          <w:iCs/>
          <w:sz w:val="24"/>
          <w:szCs w:val="24"/>
          <w:lang w:val="en-US"/>
        </w:rPr>
        <w:t>mail</w:t>
      </w:r>
      <w:r w:rsidRPr="008349F7">
        <w:rPr>
          <w:i/>
          <w:iCs/>
          <w:sz w:val="24"/>
          <w:szCs w:val="24"/>
        </w:rPr>
        <w:t>.: МБОУ «СОШ №3» г. Новый Оскол Белгородской области, ул. Ливенская, 94, 8(47233)41814</w:t>
      </w:r>
    </w:p>
    <w:p w:rsidR="00DA026A" w:rsidRPr="008349F7" w:rsidRDefault="00DA026A" w:rsidP="008349F7">
      <w:pPr>
        <w:pStyle w:val="6"/>
        <w:numPr>
          <w:ilvl w:val="1"/>
          <w:numId w:val="1"/>
        </w:numPr>
        <w:shd w:val="clear" w:color="auto" w:fill="auto"/>
        <w:tabs>
          <w:tab w:val="left" w:pos="294"/>
        </w:tabs>
        <w:spacing w:before="0"/>
        <w:ind w:left="20"/>
        <w:jc w:val="left"/>
        <w:rPr>
          <w:i/>
          <w:iCs/>
          <w:sz w:val="24"/>
          <w:szCs w:val="24"/>
        </w:rPr>
      </w:pPr>
      <w:r w:rsidRPr="008349F7">
        <w:rPr>
          <w:i/>
          <w:iCs/>
          <w:sz w:val="24"/>
          <w:szCs w:val="24"/>
        </w:rPr>
        <w:t>ФИО руководителя учреждения, телефон.: Горбатко Лидия Николаевна, директор школы, 8(47233)41873</w:t>
      </w:r>
    </w:p>
    <w:p w:rsidR="00DA026A" w:rsidRDefault="00DA026A" w:rsidP="00FD4B68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A026A" w:rsidRPr="00FD4B68" w:rsidRDefault="00DA026A" w:rsidP="00FD4B68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D4B68">
        <w:rPr>
          <w:rFonts w:ascii="Times New Roman" w:hAnsi="Times New Roman" w:cs="Times New Roman"/>
          <w:i/>
          <w:iCs/>
          <w:sz w:val="28"/>
          <w:szCs w:val="28"/>
        </w:rPr>
        <w:t>Диктант (9 класс)</w:t>
      </w:r>
    </w:p>
    <w:p w:rsidR="00DA026A" w:rsidRPr="00FD4B68" w:rsidRDefault="00DA026A" w:rsidP="00FD4B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4B68">
        <w:rPr>
          <w:rFonts w:ascii="Times New Roman" w:hAnsi="Times New Roman" w:cs="Times New Roman"/>
          <w:b/>
          <w:bCs/>
          <w:sz w:val="28"/>
          <w:szCs w:val="28"/>
        </w:rPr>
        <w:t>Твоя цель – сдать успешно ОГЭ.</w:t>
      </w:r>
    </w:p>
    <w:p w:rsidR="00DA026A" w:rsidRPr="00FD4B68" w:rsidRDefault="00DA026A" w:rsidP="00FD4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B68">
        <w:rPr>
          <w:rFonts w:ascii="Times New Roman" w:hAnsi="Times New Roman" w:cs="Times New Roman"/>
          <w:sz w:val="28"/>
          <w:szCs w:val="28"/>
        </w:rPr>
        <w:t>Уважаемый девятиклассник! Самое удивительное путешествие на свете по стране Знаний открыло для тебя многие загадки и тайны. Впереди у т</w:t>
      </w:r>
      <w:r>
        <w:rPr>
          <w:rFonts w:ascii="Times New Roman" w:hAnsi="Times New Roman" w:cs="Times New Roman"/>
          <w:sz w:val="28"/>
          <w:szCs w:val="28"/>
        </w:rPr>
        <w:t xml:space="preserve">ебя экзамены. Помни: твоя цель </w:t>
      </w:r>
      <w:r w:rsidRPr="00FD4B68">
        <w:rPr>
          <w:rFonts w:ascii="Times New Roman" w:hAnsi="Times New Roman" w:cs="Times New Roman"/>
          <w:sz w:val="28"/>
          <w:szCs w:val="28"/>
        </w:rPr>
        <w:t xml:space="preserve"> –  сдать успешно ОГЭ. ОГЭ – ответственный этап в жизни каждого ученика.</w:t>
      </w:r>
    </w:p>
    <w:p w:rsidR="00DA026A" w:rsidRPr="00FD4B68" w:rsidRDefault="00DA026A" w:rsidP="00FD4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B68">
        <w:rPr>
          <w:rFonts w:ascii="Times New Roman" w:hAnsi="Times New Roman" w:cs="Times New Roman"/>
          <w:sz w:val="28"/>
          <w:szCs w:val="28"/>
        </w:rPr>
        <w:t>Вот уже несколько лет ОГЭ выпускников 9-х классов проводится в новой форме, что позволяет проверить не только уровень теоретической подготовки, но и оценить возможности языковой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4B68">
        <w:rPr>
          <w:rFonts w:ascii="Times New Roman" w:hAnsi="Times New Roman" w:cs="Times New Roman"/>
          <w:sz w:val="28"/>
          <w:szCs w:val="28"/>
        </w:rPr>
        <w:t xml:space="preserve"> лингвистической и коммуникативной компетенции  учащегося.</w:t>
      </w:r>
    </w:p>
    <w:p w:rsidR="00DA026A" w:rsidRPr="00FD4B68" w:rsidRDefault="00DA026A" w:rsidP="00FD4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B68">
        <w:rPr>
          <w:rFonts w:ascii="Times New Roman" w:hAnsi="Times New Roman" w:cs="Times New Roman"/>
          <w:sz w:val="28"/>
          <w:szCs w:val="28"/>
        </w:rPr>
        <w:t>Полученные к концу 9-ого класса знания формируют умение грамотно выражать свои мысли и создавать собственные речевые высказывания. Письменные инструкции к каждому типу заданий лучше изучить заранее. Из четырех предложенных вариантов к некоторым заданиям следует выбрать один правильный ответ, который покажет, насколько хорошо экзаменуемый освоил данную тему. Есть задания, в которых отсутствуют варианты ответов и на которые экзаменуемый должен самостоятельно сформулировать свой ответ.</w:t>
      </w:r>
    </w:p>
    <w:p w:rsidR="00DA026A" w:rsidRPr="00FD4B68" w:rsidRDefault="00DA026A" w:rsidP="00FD4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B68">
        <w:rPr>
          <w:rFonts w:ascii="Times New Roman" w:hAnsi="Times New Roman" w:cs="Times New Roman"/>
          <w:sz w:val="28"/>
          <w:szCs w:val="28"/>
        </w:rPr>
        <w:t>Умение создавать собственное сочинение-рассуждение,  составлять план текста, умение давать аргументированные ответы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B68">
        <w:rPr>
          <w:rFonts w:ascii="Times New Roman" w:hAnsi="Times New Roman" w:cs="Times New Roman"/>
          <w:sz w:val="28"/>
          <w:szCs w:val="28"/>
        </w:rPr>
        <w:t>залог успешного выполнения экзамена. Поэтому необходимо выработать алгоритм написания подобных заданий.</w:t>
      </w:r>
    </w:p>
    <w:p w:rsidR="00DA026A" w:rsidRPr="00FD4B68" w:rsidRDefault="00DA026A" w:rsidP="00FD4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B68">
        <w:rPr>
          <w:rFonts w:ascii="Times New Roman" w:hAnsi="Times New Roman" w:cs="Times New Roman"/>
          <w:sz w:val="28"/>
          <w:szCs w:val="28"/>
        </w:rPr>
        <w:t>Чтобы успешно сдать экзамены, нужно серьезно готовиться. В этом тебе поможет сокровищница страны Знаний – книги. А ключ от этой сокровищницы –  упорство и трудолюбие.</w:t>
      </w:r>
    </w:p>
    <w:p w:rsidR="00DA026A" w:rsidRPr="00FD4B68" w:rsidRDefault="00DA026A" w:rsidP="00FD4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B68">
        <w:rPr>
          <w:rFonts w:ascii="Times New Roman" w:hAnsi="Times New Roman" w:cs="Times New Roman"/>
          <w:sz w:val="28"/>
          <w:szCs w:val="28"/>
        </w:rPr>
        <w:t xml:space="preserve">Не бойся никаких трудностей, и ты сможешь добиться успеха. ОГЭ действительно можно сдать хорошо. </w:t>
      </w:r>
    </w:p>
    <w:p w:rsidR="00DA026A" w:rsidRPr="00FD4B68" w:rsidRDefault="00DA026A">
      <w:pPr>
        <w:rPr>
          <w:rFonts w:ascii="Times New Roman" w:hAnsi="Times New Roman" w:cs="Times New Roman"/>
          <w:sz w:val="28"/>
          <w:szCs w:val="28"/>
        </w:rPr>
      </w:pPr>
      <w:r w:rsidRPr="00FD4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(193 слова)                                                                        </w:t>
      </w:r>
    </w:p>
    <w:p w:rsidR="00DA026A" w:rsidRPr="00B3096A" w:rsidRDefault="00DA026A">
      <w:pPr>
        <w:rPr>
          <w:sz w:val="28"/>
          <w:szCs w:val="28"/>
        </w:rPr>
      </w:pPr>
      <w:r w:rsidRPr="00B3096A">
        <w:rPr>
          <w:sz w:val="28"/>
          <w:szCs w:val="28"/>
        </w:rPr>
        <w:t xml:space="preserve">                                                                       </w:t>
      </w:r>
    </w:p>
    <w:sectPr w:rsidR="00DA026A" w:rsidRPr="00B3096A" w:rsidSect="006C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46949"/>
    <w:multiLevelType w:val="multilevel"/>
    <w:tmpl w:val="E4D204A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7F14"/>
    <w:rsid w:val="00265F74"/>
    <w:rsid w:val="00273665"/>
    <w:rsid w:val="003657D2"/>
    <w:rsid w:val="006C6C53"/>
    <w:rsid w:val="00760E29"/>
    <w:rsid w:val="007A1A70"/>
    <w:rsid w:val="008349F7"/>
    <w:rsid w:val="00B3096A"/>
    <w:rsid w:val="00BB236B"/>
    <w:rsid w:val="00C1501C"/>
    <w:rsid w:val="00C361A4"/>
    <w:rsid w:val="00DA026A"/>
    <w:rsid w:val="00E67F14"/>
    <w:rsid w:val="00F800D7"/>
    <w:rsid w:val="00FD4B68"/>
    <w:rsid w:val="00FF3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C5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">
    <w:name w:val="Основной текст6"/>
    <w:basedOn w:val="Normal"/>
    <w:uiPriority w:val="99"/>
    <w:rsid w:val="008349F7"/>
    <w:pPr>
      <w:shd w:val="clear" w:color="auto" w:fill="FFFFFF"/>
      <w:spacing w:before="600" w:after="0" w:line="320" w:lineRule="exact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1</Pages>
  <Words>333</Words>
  <Characters>1899</Characters>
  <Application>Microsoft Office Outlook</Application>
  <DocSecurity>0</DocSecurity>
  <Lines>0</Lines>
  <Paragraphs>0</Paragraphs>
  <ScaleCrop>false</ScaleCrop>
  <Company>СОШ_3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 </cp:lastModifiedBy>
  <cp:revision>9</cp:revision>
  <dcterms:created xsi:type="dcterms:W3CDTF">2019-01-15T06:21:00Z</dcterms:created>
  <dcterms:modified xsi:type="dcterms:W3CDTF">2019-01-17T11:25:00Z</dcterms:modified>
</cp:coreProperties>
</file>