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19" w:rsidRDefault="00C02A19" w:rsidP="003A6D2A">
      <w:r>
        <w:t xml:space="preserve">           </w:t>
      </w:r>
    </w:p>
    <w:p w:rsidR="00C02A19" w:rsidRPr="003A6D2A" w:rsidRDefault="00C02A19" w:rsidP="005A712A">
      <w:pPr>
        <w:tabs>
          <w:tab w:val="left" w:pos="8280"/>
        </w:tabs>
        <w:spacing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«Средняя общеобразовательная школа №3»  </w:t>
      </w:r>
    </w:p>
    <w:p w:rsidR="00C02A19" w:rsidRPr="003A6D2A" w:rsidRDefault="00C02A19" w:rsidP="005A712A">
      <w:pPr>
        <w:tabs>
          <w:tab w:val="left" w:pos="8280"/>
        </w:tabs>
        <w:spacing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>г. Новый  Оскол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6D2A">
        <w:rPr>
          <w:rFonts w:ascii="Times New Roman" w:hAnsi="Times New Roman" w:cs="Times New Roman"/>
          <w:i/>
          <w:iCs/>
          <w:sz w:val="28"/>
          <w:szCs w:val="28"/>
        </w:rPr>
        <w:t>Белгородской области</w:t>
      </w:r>
    </w:p>
    <w:p w:rsidR="00C02A19" w:rsidRPr="003A6D2A" w:rsidRDefault="00C02A19" w:rsidP="003A6D2A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2A19" w:rsidRPr="003A6D2A" w:rsidRDefault="00C02A19" w:rsidP="003A6D2A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Всероссийский конкурс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«Письмо солдату. О детях войны»</w:t>
      </w:r>
    </w:p>
    <w:p w:rsidR="00C02A19" w:rsidRPr="003A6D2A" w:rsidRDefault="00C02A19" w:rsidP="003A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A19" w:rsidRDefault="00C02A19" w:rsidP="005A712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C02A19" w:rsidRPr="005A712A" w:rsidRDefault="00C02A19" w:rsidP="005A712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5A712A">
        <w:rPr>
          <w:rFonts w:ascii="Times New Roman" w:hAnsi="Times New Roman" w:cs="Times New Roman"/>
          <w:b/>
          <w:bCs/>
          <w:sz w:val="28"/>
          <w:szCs w:val="28"/>
        </w:rPr>
        <w:t>Письмо «сынам полка»</w:t>
      </w:r>
    </w:p>
    <w:p w:rsidR="00C02A19" w:rsidRPr="005A712A" w:rsidRDefault="00C02A19" w:rsidP="005A712A">
      <w:pPr>
        <w:shd w:val="clear" w:color="auto" w:fill="FFFFFF"/>
        <w:spacing w:before="494" w:line="240" w:lineRule="auto"/>
        <w:ind w:right="922"/>
        <w:jc w:val="center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5A712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A712A">
        <w:rPr>
          <w:rFonts w:ascii="Times New Roman" w:hAnsi="Times New Roman" w:cs="Times New Roman"/>
          <w:i/>
          <w:iCs/>
          <w:spacing w:val="-1"/>
          <w:sz w:val="28"/>
          <w:szCs w:val="28"/>
        </w:rPr>
        <w:t>номинация: «Письмо»)</w:t>
      </w:r>
    </w:p>
    <w:p w:rsidR="00C02A19" w:rsidRPr="005A712A" w:rsidRDefault="00C02A19" w:rsidP="003A6D2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A712A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C02A19" w:rsidRPr="003A6D2A" w:rsidRDefault="00C02A19" w:rsidP="003A6D2A">
      <w:pPr>
        <w:tabs>
          <w:tab w:val="left" w:pos="5145"/>
        </w:tabs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</w:t>
      </w:r>
    </w:p>
    <w:p w:rsidR="00C02A19" w:rsidRPr="003A6D2A" w:rsidRDefault="00C02A19" w:rsidP="003A6D2A">
      <w:pPr>
        <w:tabs>
          <w:tab w:val="left" w:pos="5145"/>
        </w:tabs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Муниципальное бюджетное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общеобразовательное учреждение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«Средняя общеобразовательная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школа № 3» г. Новый Оскол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Белгородской области,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309640 г. Новый Оскол,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ул. Ливенская, 94 т. 8(47233)41873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Выполнила: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Ермохина Любовь </w:t>
      </w: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C02A19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Валерьевна, 7 «Б» </w:t>
      </w:r>
      <w:r w:rsidRPr="003A6D2A">
        <w:rPr>
          <w:rFonts w:ascii="Times New Roman" w:hAnsi="Times New Roman" w:cs="Times New Roman"/>
          <w:i/>
          <w:iCs/>
          <w:sz w:val="28"/>
          <w:szCs w:val="28"/>
        </w:rPr>
        <w:t>класс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13 лет,   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(</w:t>
      </w:r>
      <w:r w:rsidRPr="001A4C01">
        <w:rPr>
          <w:rFonts w:ascii="Times New Roman" w:hAnsi="Times New Roman" w:cs="Times New Roman"/>
          <w:i/>
          <w:iCs/>
          <w:sz w:val="28"/>
          <w:szCs w:val="28"/>
        </w:rPr>
        <w:t>12.10.06)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Руководитель: Князева Людмила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Викторовна, учитель русского языка</w:t>
      </w:r>
    </w:p>
    <w:p w:rsidR="00C02A19" w:rsidRPr="005A712A" w:rsidRDefault="00C02A19" w:rsidP="005A71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и литературы</w:t>
      </w:r>
      <w:r w:rsidRPr="005A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712A">
        <w:rPr>
          <w:rFonts w:ascii="Times New Roman" w:hAnsi="Times New Roman" w:cs="Times New Roman"/>
          <w:i/>
          <w:iCs/>
          <w:sz w:val="28"/>
          <w:szCs w:val="28"/>
        </w:rPr>
        <w:t>895115342-40)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2A19" w:rsidRDefault="00C02A19" w:rsidP="00B72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г. Новый Оскол </w:t>
      </w:r>
    </w:p>
    <w:p w:rsidR="00C02A19" w:rsidRDefault="00C02A19" w:rsidP="005A71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2020</w:t>
      </w:r>
      <w:r w:rsidRPr="003A6D2A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p w:rsidR="00C02A19" w:rsidRPr="003A6D2A" w:rsidRDefault="00C02A19" w:rsidP="003A6D2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2A19" w:rsidRPr="005A712A" w:rsidRDefault="00C02A19" w:rsidP="005A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712A">
        <w:rPr>
          <w:rFonts w:ascii="Times New Roman" w:hAnsi="Times New Roman" w:cs="Times New Roman"/>
          <w:sz w:val="28"/>
          <w:szCs w:val="28"/>
        </w:rPr>
        <w:t>Здравствуйте, маленькие герои большой войны!</w:t>
      </w:r>
    </w:p>
    <w:p w:rsidR="00C02A19" w:rsidRPr="005A712A" w:rsidRDefault="00C02A19" w:rsidP="005A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Вас воспитала война. Она лишила вас детства, навсегда забрала родных, она заставила вас, заменяя взрослых, взять в руки оружия, стать у станков на фабриках и заводах, работать в поле… Исковерканное войной детство, страдания, голод, смерть рано сделали вас взрослыми.</w:t>
      </w:r>
    </w:p>
    <w:p w:rsidR="00C02A19" w:rsidRPr="005A712A" w:rsidRDefault="00C02A19" w:rsidP="005A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Сыны полков. Маленькие солдаты. Мальчишки в шинелях. Это вы, юные патриоты, вместе со взрослыми участвовали в защите Родины. И когда мы, вспоминая годы Великой Отечественной войны, говорим, что на борьбу с ненавистными фашистскими захватчиками поднялся весь советский народ от мала до велика, в этом нет преувеличения. Наша история полна примеров мужества и героизма школьников. Это вы были юными солдатами и в меру своих сил и способностей помогали нашему народу ковать победу над врагом, смело действовали в сложной боевой обстановке. Вы вызываете в нас восхищение. И невольно преклоняешься перед вашим мужеством,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2A">
        <w:rPr>
          <w:rFonts w:ascii="Times New Roman" w:hAnsi="Times New Roman" w:cs="Times New Roman"/>
          <w:sz w:val="28"/>
          <w:szCs w:val="28"/>
        </w:rPr>
        <w:t xml:space="preserve">перед вами, мальчишки и девчонки, которых увлёк за собой вихрь войны, словно для того, чтобы проверить, на что способна юное поколение России. И вы оказались достойными своих отцов и матерей. Человек, как и дерево, не существует без корней, и корни наши – наша история. Это ваше поколение, которое выстояло в небывалом испытании войны и завещало нам мужество отвагу, справедливость, гражданственность, верность нашей Родине. </w:t>
      </w:r>
    </w:p>
    <w:p w:rsidR="00C02A19" w:rsidRPr="005A712A" w:rsidRDefault="00C02A19" w:rsidP="005A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Среди маленьких героев, сынов полка, – немало белгородцев. Это и Алексей Джус, и Анатолий Маликов, и Леонид Кузубов. Они вместе со всеми храбро шагали по дорогам войны, приближали Победу. И поэтому вся ваша жизнь стала подвигом. Да, рано взрослели вы, дети войны. Нет более несовместимого на свете, чем это – дети и война. Это страшно… Очень страшно- каждый день рисковать жизнью, когда тебе семь, десять, шестнадцать лет…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12A">
        <w:rPr>
          <w:rFonts w:ascii="Times New Roman" w:hAnsi="Times New Roman" w:cs="Times New Roman"/>
          <w:sz w:val="28"/>
          <w:szCs w:val="28"/>
        </w:rPr>
        <w:t>А вы, маленькие герои большой войны, не боялись смерти. Хотя, нам кажется, и вам было страшно. Но вы очень любили Родину, были настоящими патриотами. Читая о вас, мы получаем уроки выдержки, отваги, любви к нашей необъятной стране. Спасибо вам, юные защитники Отечества, за мирное и ясное небо, за наше счастливое детство. Поэтому мы должны делать всё, чтобы жить в мире, помнить, какой ценой досталась нам Победа.</w:t>
      </w:r>
    </w:p>
    <w:p w:rsidR="00C02A19" w:rsidRPr="005A712A" w:rsidRDefault="00C02A19" w:rsidP="005A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A712A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C02A19" w:rsidRPr="005A712A" w:rsidRDefault="00C02A19" w:rsidP="005A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A712A">
        <w:rPr>
          <w:rFonts w:ascii="Times New Roman" w:hAnsi="Times New Roman" w:cs="Times New Roman"/>
          <w:sz w:val="28"/>
          <w:szCs w:val="28"/>
        </w:rPr>
        <w:t xml:space="preserve">  Ученица кадетского класса Ермохина Любовь.</w:t>
      </w:r>
    </w:p>
    <w:p w:rsidR="00C02A19" w:rsidRPr="005A712A" w:rsidRDefault="00C02A19" w:rsidP="005A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12A">
        <w:rPr>
          <w:rFonts w:ascii="Times New Roman" w:hAnsi="Times New Roman" w:cs="Times New Roman"/>
          <w:sz w:val="28"/>
          <w:szCs w:val="28"/>
        </w:rPr>
        <w:t xml:space="preserve"> Город Новый Оскол, Белгородская область.</w:t>
      </w:r>
    </w:p>
    <w:sectPr w:rsidR="00C02A19" w:rsidRPr="005A712A" w:rsidSect="00FE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A06"/>
    <w:rsid w:val="000049D7"/>
    <w:rsid w:val="001606F4"/>
    <w:rsid w:val="0017786F"/>
    <w:rsid w:val="001A4C01"/>
    <w:rsid w:val="003A6D2A"/>
    <w:rsid w:val="00456ED0"/>
    <w:rsid w:val="005862DD"/>
    <w:rsid w:val="00587675"/>
    <w:rsid w:val="005A712A"/>
    <w:rsid w:val="006C3490"/>
    <w:rsid w:val="007A26ED"/>
    <w:rsid w:val="008E38DC"/>
    <w:rsid w:val="008F5FDC"/>
    <w:rsid w:val="00905051"/>
    <w:rsid w:val="00951A06"/>
    <w:rsid w:val="009E460C"/>
    <w:rsid w:val="00B72B90"/>
    <w:rsid w:val="00C02A19"/>
    <w:rsid w:val="00DA008E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7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614</Words>
  <Characters>3504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 </cp:lastModifiedBy>
  <cp:revision>12</cp:revision>
  <cp:lastPrinted>2020-03-13T10:26:00Z</cp:lastPrinted>
  <dcterms:created xsi:type="dcterms:W3CDTF">2020-03-13T05:05:00Z</dcterms:created>
  <dcterms:modified xsi:type="dcterms:W3CDTF">2020-03-13T10:27:00Z</dcterms:modified>
</cp:coreProperties>
</file>