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A8" w:rsidRDefault="00C72B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403AA">
        <w:rPr>
          <w:b/>
          <w:bCs/>
          <w:sz w:val="24"/>
          <w:szCs w:val="24"/>
        </w:rPr>
        <w:t xml:space="preserve"> Контрольная работа по творчеству  </w:t>
      </w:r>
    </w:p>
    <w:p w:rsidR="00C72BA8" w:rsidRDefault="00C72BA8">
      <w:pPr>
        <w:rPr>
          <w:b/>
          <w:bCs/>
          <w:i/>
          <w:iCs/>
          <w:sz w:val="24"/>
          <w:szCs w:val="24"/>
        </w:rPr>
      </w:pPr>
      <w:r w:rsidRPr="007403AA">
        <w:rPr>
          <w:b/>
          <w:bCs/>
          <w:i/>
          <w:iCs/>
          <w:sz w:val="24"/>
          <w:szCs w:val="24"/>
        </w:rPr>
        <w:t>Крылова , Жуковского , Пушкина (5кл)</w:t>
      </w:r>
    </w:p>
    <w:p w:rsidR="00C72BA8" w:rsidRPr="00EE0C2C" w:rsidRDefault="00C72BA8" w:rsidP="00C477D9">
      <w:pPr>
        <w:spacing w:after="0" w:line="240" w:lineRule="auto"/>
        <w:rPr>
          <w:i/>
          <w:iCs/>
          <w:sz w:val="24"/>
          <w:szCs w:val="24"/>
        </w:rPr>
      </w:pPr>
      <w:r w:rsidRPr="009D2279">
        <w:rPr>
          <w:b/>
          <w:bCs/>
          <w:i/>
          <w:iCs/>
          <w:sz w:val="24"/>
          <w:szCs w:val="24"/>
        </w:rPr>
        <w:t>1.</w:t>
      </w:r>
      <w:r w:rsidRPr="00EE0C2C">
        <w:rPr>
          <w:i/>
          <w:iCs/>
          <w:sz w:val="24"/>
          <w:szCs w:val="24"/>
        </w:rPr>
        <w:t xml:space="preserve">Как называется элемент текста басни , в котором выражена позиция автора ? </w:t>
      </w:r>
    </w:p>
    <w:p w:rsidR="00C72BA8" w:rsidRPr="00EE0C2C" w:rsidRDefault="00C72BA8" w:rsidP="00C477D9">
      <w:pPr>
        <w:spacing w:after="0" w:line="240" w:lineRule="auto"/>
      </w:pPr>
      <w:r w:rsidRPr="00EE0C2C">
        <w:t xml:space="preserve">А)сравнение  </w:t>
      </w:r>
      <w:r w:rsidRPr="00EE0C2C">
        <w:rPr>
          <w:b/>
          <w:bCs/>
        </w:rPr>
        <w:t>Б)</w:t>
      </w:r>
      <w:r w:rsidRPr="00EE0C2C">
        <w:t xml:space="preserve">моральВ) ирония </w:t>
      </w:r>
    </w:p>
    <w:p w:rsidR="00C72BA8" w:rsidRDefault="00C72BA8" w:rsidP="00C477D9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EE0C2C" w:rsidRDefault="00C72BA8" w:rsidP="00C477D9">
      <w:pPr>
        <w:spacing w:after="0" w:line="240" w:lineRule="auto"/>
        <w:rPr>
          <w:i/>
          <w:iCs/>
          <w:sz w:val="24"/>
          <w:szCs w:val="24"/>
        </w:rPr>
      </w:pPr>
      <w:r w:rsidRPr="009D2279">
        <w:rPr>
          <w:b/>
          <w:bCs/>
          <w:i/>
          <w:iCs/>
          <w:sz w:val="24"/>
          <w:szCs w:val="24"/>
        </w:rPr>
        <w:t>2.</w:t>
      </w:r>
      <w:r w:rsidRPr="00EE0C2C">
        <w:rPr>
          <w:i/>
          <w:iCs/>
          <w:sz w:val="24"/>
          <w:szCs w:val="24"/>
        </w:rPr>
        <w:t>Басней называется :</w:t>
      </w:r>
    </w:p>
    <w:p w:rsidR="00C72BA8" w:rsidRPr="00EE0C2C" w:rsidRDefault="00C72BA8" w:rsidP="00C477D9">
      <w:pPr>
        <w:spacing w:after="0" w:line="240" w:lineRule="auto"/>
      </w:pPr>
      <w:r w:rsidRPr="00EE0C2C">
        <w:t>А)рассказ в стихах о каком-либо событии, случае.</w:t>
      </w:r>
    </w:p>
    <w:p w:rsidR="00C72BA8" w:rsidRPr="00EE0C2C" w:rsidRDefault="00C72BA8" w:rsidP="00C477D9">
      <w:pPr>
        <w:spacing w:after="0" w:line="240" w:lineRule="auto"/>
        <w:rPr>
          <w:b/>
          <w:bCs/>
        </w:rPr>
      </w:pPr>
      <w:r w:rsidRPr="00EE0C2C">
        <w:rPr>
          <w:b/>
          <w:bCs/>
        </w:rPr>
        <w:t>Б)</w:t>
      </w:r>
      <w:r w:rsidRPr="00EE0C2C">
        <w:t>короткое ,нравоучительное произведение ,в котором есть иносказание и специально выделенная автором мораль .</w:t>
      </w:r>
    </w:p>
    <w:p w:rsidR="00C72BA8" w:rsidRPr="00EE0C2C" w:rsidRDefault="00C72BA8" w:rsidP="00C477D9">
      <w:pPr>
        <w:spacing w:after="0" w:line="240" w:lineRule="auto"/>
      </w:pPr>
      <w:r w:rsidRPr="00EE0C2C">
        <w:t>В)стихотворение ,в остроумной форме высмеивающее какое-либо лицо ,реже группу лиц или общественное явление.</w:t>
      </w:r>
    </w:p>
    <w:p w:rsidR="00C72BA8" w:rsidRDefault="00C72BA8" w:rsidP="00C477D9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EE0C2C" w:rsidRDefault="00C72BA8" w:rsidP="00C477D9">
      <w:pPr>
        <w:spacing w:after="0" w:line="240" w:lineRule="auto"/>
        <w:rPr>
          <w:i/>
          <w:iCs/>
          <w:sz w:val="24"/>
          <w:szCs w:val="24"/>
        </w:rPr>
      </w:pPr>
      <w:r w:rsidRPr="009D2279">
        <w:rPr>
          <w:b/>
          <w:bCs/>
          <w:i/>
          <w:iCs/>
          <w:sz w:val="24"/>
          <w:szCs w:val="24"/>
        </w:rPr>
        <w:t>3.</w:t>
      </w:r>
      <w:r w:rsidRPr="00EE0C2C">
        <w:rPr>
          <w:i/>
          <w:iCs/>
          <w:sz w:val="24"/>
          <w:szCs w:val="24"/>
        </w:rPr>
        <w:t>Персонаж басни “Свинья под Дубом” ,кто попытался остановить Свинью, подворовывающую корни Дуба :</w:t>
      </w:r>
    </w:p>
    <w:p w:rsidR="00C72BA8" w:rsidRDefault="00C72BA8" w:rsidP="00C477D9">
      <w:pPr>
        <w:spacing w:after="0" w:line="240" w:lineRule="auto"/>
      </w:pPr>
      <w:r w:rsidRPr="00EE0C2C">
        <w:t xml:space="preserve">А) Коршун  Б)Орел  </w:t>
      </w:r>
      <w:r w:rsidRPr="00EE0C2C">
        <w:rPr>
          <w:b/>
          <w:bCs/>
        </w:rPr>
        <w:t>В)</w:t>
      </w:r>
      <w:r w:rsidRPr="00EE0C2C">
        <w:t>Ворон</w:t>
      </w:r>
    </w:p>
    <w:p w:rsidR="00C72BA8" w:rsidRDefault="00C72BA8" w:rsidP="00C477D9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C477D9" w:rsidRDefault="00C72BA8" w:rsidP="00C477D9">
      <w:pPr>
        <w:spacing w:after="0" w:line="240" w:lineRule="auto"/>
        <w:rPr>
          <w:i/>
          <w:iCs/>
          <w:sz w:val="24"/>
          <w:szCs w:val="24"/>
        </w:rPr>
      </w:pPr>
      <w:r w:rsidRPr="009D2279">
        <w:rPr>
          <w:b/>
          <w:bCs/>
          <w:i/>
          <w:iCs/>
          <w:sz w:val="24"/>
          <w:szCs w:val="24"/>
        </w:rPr>
        <w:t>4.</w:t>
      </w:r>
      <w:r w:rsidRPr="00C477D9">
        <w:rPr>
          <w:i/>
          <w:iCs/>
          <w:sz w:val="24"/>
          <w:szCs w:val="24"/>
        </w:rPr>
        <w:t>Какая басня Крылова связана с событиями Отечественной войны 1812 года ?</w:t>
      </w:r>
    </w:p>
    <w:p w:rsidR="00C72BA8" w:rsidRDefault="00C72BA8" w:rsidP="00C477D9">
      <w:pPr>
        <w:spacing w:after="0" w:line="240" w:lineRule="auto"/>
      </w:pPr>
      <w:r w:rsidRPr="00C477D9">
        <w:rPr>
          <w:b/>
          <w:bCs/>
        </w:rPr>
        <w:t>А)</w:t>
      </w:r>
      <w:r w:rsidRPr="00EE0C2C">
        <w:t>”</w:t>
      </w:r>
      <w:r>
        <w:t>Волк на псарне</w:t>
      </w:r>
      <w:r w:rsidRPr="00EE0C2C">
        <w:t>”</w:t>
      </w:r>
      <w:r>
        <w:t xml:space="preserve">  Б) </w:t>
      </w:r>
      <w:r w:rsidRPr="00EE0C2C">
        <w:t>“</w:t>
      </w:r>
      <w:r>
        <w:t xml:space="preserve">Свинья под Дубом </w:t>
      </w:r>
      <w:r w:rsidRPr="00EE0C2C">
        <w:t>”</w:t>
      </w:r>
      <w:r>
        <w:t xml:space="preserve">  В) </w:t>
      </w:r>
      <w:r w:rsidRPr="00C477D9">
        <w:t>“</w:t>
      </w:r>
      <w:r>
        <w:t>Ворона и Лисица</w:t>
      </w:r>
      <w:r w:rsidRPr="00C477D9">
        <w:t>”</w:t>
      </w:r>
    </w:p>
    <w:p w:rsidR="00C72BA8" w:rsidRDefault="00C72BA8" w:rsidP="009F748E">
      <w:pPr>
        <w:spacing w:line="240" w:lineRule="auto"/>
        <w:rPr>
          <w:b/>
          <w:bCs/>
          <w:i/>
          <w:iCs/>
        </w:rPr>
      </w:pPr>
    </w:p>
    <w:p w:rsidR="00C72BA8" w:rsidRPr="00C477D9" w:rsidRDefault="00C72BA8" w:rsidP="009F748E">
      <w:pPr>
        <w:spacing w:line="240" w:lineRule="auto"/>
        <w:rPr>
          <w:i/>
          <w:iCs/>
          <w:sz w:val="24"/>
          <w:szCs w:val="24"/>
        </w:rPr>
      </w:pPr>
      <w:r w:rsidRPr="009D2279">
        <w:rPr>
          <w:b/>
          <w:bCs/>
          <w:i/>
          <w:iCs/>
        </w:rPr>
        <w:t>5.</w:t>
      </w:r>
      <w:r w:rsidRPr="00C477D9">
        <w:rPr>
          <w:i/>
          <w:iCs/>
          <w:sz w:val="24"/>
          <w:szCs w:val="24"/>
        </w:rPr>
        <w:t>Из какой басни взяты эти строчки :</w:t>
      </w:r>
    </w:p>
    <w:p w:rsidR="00C72BA8" w:rsidRPr="00C477D9" w:rsidRDefault="00C72BA8" w:rsidP="00C477D9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477D9">
        <w:rPr>
          <w:i/>
          <w:iCs/>
          <w:sz w:val="24"/>
          <w:szCs w:val="24"/>
        </w:rPr>
        <w:t>Уж сколько раз твердили миру,</w:t>
      </w:r>
    </w:p>
    <w:p w:rsidR="00C72BA8" w:rsidRPr="00C477D9" w:rsidRDefault="00C72BA8" w:rsidP="00C477D9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477D9">
        <w:rPr>
          <w:i/>
          <w:iCs/>
          <w:sz w:val="24"/>
          <w:szCs w:val="24"/>
        </w:rPr>
        <w:t>Что месть гнусна ,вредна ,но только все не в прочь ;</w:t>
      </w:r>
    </w:p>
    <w:p w:rsidR="00C72BA8" w:rsidRDefault="00C72BA8" w:rsidP="00C477D9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477D9">
        <w:rPr>
          <w:i/>
          <w:iCs/>
          <w:sz w:val="24"/>
          <w:szCs w:val="24"/>
        </w:rPr>
        <w:t>И в сердце льстец всегда отыщет  уголок</w:t>
      </w:r>
      <w:r>
        <w:rPr>
          <w:i/>
          <w:iCs/>
          <w:sz w:val="24"/>
          <w:szCs w:val="24"/>
        </w:rPr>
        <w:t>.</w:t>
      </w:r>
    </w:p>
    <w:p w:rsidR="00C72BA8" w:rsidRPr="00C477D9" w:rsidRDefault="00C72BA8" w:rsidP="00C477D9">
      <w:pPr>
        <w:spacing w:after="0" w:line="240" w:lineRule="auto"/>
      </w:pPr>
      <w:r w:rsidRPr="00C477D9">
        <w:t xml:space="preserve">А) “Свинья под Дубом ”  </w:t>
      </w:r>
    </w:p>
    <w:p w:rsidR="00C72BA8" w:rsidRPr="00C477D9" w:rsidRDefault="00C72BA8" w:rsidP="00C477D9">
      <w:pPr>
        <w:spacing w:after="0" w:line="240" w:lineRule="auto"/>
      </w:pPr>
      <w:r w:rsidRPr="00C477D9">
        <w:t xml:space="preserve">Б)”Волк на псарне”  </w:t>
      </w:r>
    </w:p>
    <w:p w:rsidR="00C72BA8" w:rsidRPr="00C477D9" w:rsidRDefault="00C72BA8" w:rsidP="00C477D9">
      <w:pPr>
        <w:spacing w:after="0" w:line="240" w:lineRule="auto"/>
      </w:pPr>
      <w:r w:rsidRPr="00C477D9">
        <w:rPr>
          <w:b/>
          <w:bCs/>
        </w:rPr>
        <w:t>В)</w:t>
      </w:r>
      <w:r w:rsidRPr="00C477D9">
        <w:t xml:space="preserve"> “Ворона и Лисица”</w:t>
      </w:r>
    </w:p>
    <w:p w:rsidR="00C72BA8" w:rsidRDefault="00C72BA8" w:rsidP="00C477D9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C477D9" w:rsidRDefault="00C72BA8" w:rsidP="00C477D9">
      <w:pPr>
        <w:spacing w:after="0" w:line="240" w:lineRule="auto"/>
        <w:rPr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6.</w:t>
      </w:r>
      <w:r w:rsidRPr="00C477D9">
        <w:rPr>
          <w:i/>
          <w:iCs/>
          <w:sz w:val="24"/>
          <w:szCs w:val="24"/>
        </w:rPr>
        <w:t>Имя какого царя упомянута в балладе Жуковского “Спящая царевна”</w:t>
      </w:r>
      <w:r>
        <w:rPr>
          <w:i/>
          <w:iCs/>
          <w:sz w:val="24"/>
          <w:szCs w:val="24"/>
        </w:rPr>
        <w:t>?</w:t>
      </w:r>
    </w:p>
    <w:p w:rsidR="00C72BA8" w:rsidRDefault="00C72BA8" w:rsidP="0007089D">
      <w:pPr>
        <w:spacing w:after="0" w:line="240" w:lineRule="auto"/>
      </w:pPr>
      <w:r w:rsidRPr="0002575F">
        <w:rPr>
          <w:b/>
          <w:bCs/>
        </w:rPr>
        <w:t>А)</w:t>
      </w:r>
      <w:r>
        <w:t>Матвей  Б)Елисей  в)Гвидон</w:t>
      </w:r>
    </w:p>
    <w:p w:rsidR="00C72BA8" w:rsidRDefault="00C72BA8" w:rsidP="0007089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07089D" w:rsidRDefault="00C72BA8" w:rsidP="0007089D">
      <w:pPr>
        <w:spacing w:after="0" w:line="240" w:lineRule="auto"/>
      </w:pPr>
      <w:r w:rsidRPr="0007089D">
        <w:rPr>
          <w:b/>
          <w:bCs/>
          <w:i/>
          <w:iCs/>
          <w:sz w:val="24"/>
          <w:szCs w:val="24"/>
        </w:rPr>
        <w:t>7.</w:t>
      </w:r>
      <w:r w:rsidRPr="0002575F">
        <w:rPr>
          <w:i/>
          <w:iCs/>
          <w:sz w:val="24"/>
          <w:szCs w:val="24"/>
        </w:rPr>
        <w:t>Кто сообщил царице о рождении дочери?</w:t>
      </w:r>
    </w:p>
    <w:p w:rsidR="00C72BA8" w:rsidRDefault="00C72BA8" w:rsidP="0002575F">
      <w:pPr>
        <w:spacing w:after="0" w:line="240" w:lineRule="auto"/>
      </w:pPr>
      <w:r w:rsidRPr="0002575F">
        <w:t xml:space="preserve">А)Колдунья  Б)Золотая рыбка  </w:t>
      </w:r>
      <w:r w:rsidRPr="0002575F">
        <w:rPr>
          <w:b/>
          <w:bCs/>
        </w:rPr>
        <w:t>В)</w:t>
      </w:r>
      <w:r w:rsidRPr="0002575F">
        <w:t>Рак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8.</w:t>
      </w:r>
      <w:r w:rsidRPr="0002575F">
        <w:rPr>
          <w:i/>
          <w:iCs/>
          <w:sz w:val="24"/>
          <w:szCs w:val="24"/>
        </w:rPr>
        <w:t>Почему приглашая на пир в честь рождения дочери ,царь не позвал “двенадцатой одной, хромающей ,старой ,злой ? ”</w:t>
      </w:r>
    </w:p>
    <w:p w:rsidR="00C72BA8" w:rsidRDefault="00C72BA8" w:rsidP="0002575F">
      <w:pPr>
        <w:spacing w:after="0" w:line="240" w:lineRule="auto"/>
      </w:pPr>
      <w:r>
        <w:t xml:space="preserve">А)Он боялся её  </w:t>
      </w:r>
      <w:r w:rsidRPr="0002575F">
        <w:rPr>
          <w:b/>
          <w:bCs/>
        </w:rPr>
        <w:t>Б)</w:t>
      </w:r>
      <w:r>
        <w:t xml:space="preserve"> Не было 12-ого золотого  блюди  В)Не был с ней знаком 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9.</w:t>
      </w:r>
      <w:r w:rsidRPr="009D2279">
        <w:rPr>
          <w:i/>
          <w:iCs/>
          <w:sz w:val="24"/>
          <w:szCs w:val="24"/>
        </w:rPr>
        <w:t>Как называется средство художественной выразительности</w:t>
      </w:r>
      <w:r>
        <w:rPr>
          <w:i/>
          <w:iCs/>
          <w:sz w:val="24"/>
          <w:szCs w:val="24"/>
        </w:rPr>
        <w:t>,когда описывается лес</w:t>
      </w:r>
      <w:r w:rsidRPr="009D2279">
        <w:rPr>
          <w:i/>
          <w:iCs/>
          <w:sz w:val="24"/>
          <w:szCs w:val="24"/>
        </w:rPr>
        <w:t>,окружающий замок спящей царевны ( “темный бор”  ,” чудесный бор”) :</w:t>
      </w:r>
    </w:p>
    <w:p w:rsidR="00C72BA8" w:rsidRDefault="00C72BA8" w:rsidP="0002575F">
      <w:pPr>
        <w:spacing w:after="0" w:line="240" w:lineRule="auto"/>
      </w:pPr>
      <w:r>
        <w:t xml:space="preserve">А) Сравнение  </w:t>
      </w:r>
      <w:r w:rsidRPr="009D2279">
        <w:rPr>
          <w:b/>
          <w:bCs/>
        </w:rPr>
        <w:t>Б)</w:t>
      </w:r>
      <w:r>
        <w:t>Эпитет  В)Олицетворение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9D2279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10.</w:t>
      </w:r>
      <w:r w:rsidRPr="009D2279">
        <w:rPr>
          <w:i/>
          <w:iCs/>
          <w:sz w:val="24"/>
          <w:szCs w:val="24"/>
        </w:rPr>
        <w:t>Укажите жанр произведения Жуковского “Кубок”:</w:t>
      </w:r>
    </w:p>
    <w:p w:rsidR="00C72BA8" w:rsidRDefault="00C72BA8" w:rsidP="0002575F">
      <w:pPr>
        <w:spacing w:after="0" w:line="240" w:lineRule="auto"/>
      </w:pPr>
      <w:r>
        <w:t xml:space="preserve">А)Басня  </w:t>
      </w:r>
      <w:r w:rsidRPr="009D2279">
        <w:rPr>
          <w:b/>
          <w:bCs/>
        </w:rPr>
        <w:t>Б)</w:t>
      </w:r>
      <w:r>
        <w:t xml:space="preserve">Баллада  В)Стихотворение 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11.</w:t>
      </w:r>
      <w:r w:rsidRPr="009D2279">
        <w:rPr>
          <w:i/>
          <w:iCs/>
          <w:sz w:val="24"/>
          <w:szCs w:val="24"/>
        </w:rPr>
        <w:t>Как звали няню А .С. Булгакова ?</w:t>
      </w:r>
    </w:p>
    <w:p w:rsidR="00C72BA8" w:rsidRDefault="00C72BA8" w:rsidP="0002575F">
      <w:pPr>
        <w:spacing w:after="0" w:line="240" w:lineRule="auto"/>
        <w:rPr>
          <w:b/>
          <w:bCs/>
        </w:rPr>
      </w:pPr>
      <w:r w:rsidRPr="009D2279">
        <w:rPr>
          <w:b/>
          <w:bCs/>
        </w:rPr>
        <w:t>(Арина Родионовна)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9D2279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12.</w:t>
      </w:r>
      <w:r w:rsidRPr="009D2279">
        <w:rPr>
          <w:i/>
          <w:iCs/>
          <w:sz w:val="24"/>
          <w:szCs w:val="24"/>
        </w:rPr>
        <w:t xml:space="preserve">Укажите название поэмы ,частью которой являлся  “У лукоморья дуб зеленый …” </w:t>
      </w:r>
    </w:p>
    <w:p w:rsidR="00C72BA8" w:rsidRDefault="00C72BA8" w:rsidP="0002575F">
      <w:pPr>
        <w:spacing w:after="0" w:line="240" w:lineRule="auto"/>
        <w:rPr>
          <w:b/>
          <w:bCs/>
        </w:rPr>
      </w:pPr>
      <w:r w:rsidRPr="009D2279">
        <w:rPr>
          <w:b/>
          <w:bCs/>
        </w:rPr>
        <w:t>(Руслан и Людмила)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6A0A8A" w:rsidRDefault="00C72BA8" w:rsidP="0002575F">
      <w:pPr>
        <w:spacing w:after="0" w:line="240" w:lineRule="auto"/>
        <w:rPr>
          <w:i/>
          <w:iCs/>
        </w:rPr>
      </w:pPr>
      <w:r w:rsidRPr="0007089D">
        <w:rPr>
          <w:b/>
          <w:bCs/>
          <w:i/>
          <w:iCs/>
          <w:sz w:val="24"/>
          <w:szCs w:val="24"/>
        </w:rPr>
        <w:t>13.</w:t>
      </w:r>
      <w:r>
        <w:rPr>
          <w:i/>
          <w:iCs/>
          <w:sz w:val="24"/>
          <w:szCs w:val="24"/>
        </w:rPr>
        <w:t xml:space="preserve">Как называется фольклорный жанр героями которой является </w:t>
      </w:r>
      <w:r w:rsidRPr="0007089D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Кощей и Баба-Яга</w:t>
      </w:r>
      <w:r w:rsidRPr="0007089D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>?</w:t>
      </w:r>
    </w:p>
    <w:p w:rsidR="00C72BA8" w:rsidRPr="00365DFF" w:rsidRDefault="00C72BA8" w:rsidP="0002575F">
      <w:pPr>
        <w:spacing w:after="0" w:line="240" w:lineRule="auto"/>
        <w:rPr>
          <w:i/>
          <w:iCs/>
          <w:sz w:val="20"/>
          <w:szCs w:val="20"/>
        </w:rPr>
      </w:pPr>
      <w:r w:rsidRPr="00365DFF">
        <w:rPr>
          <w:b/>
          <w:bCs/>
        </w:rPr>
        <w:t>(Сказка)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07089D">
        <w:rPr>
          <w:b/>
          <w:bCs/>
          <w:i/>
          <w:iCs/>
          <w:sz w:val="24"/>
          <w:szCs w:val="24"/>
        </w:rPr>
        <w:t>14.</w:t>
      </w:r>
      <w:r>
        <w:rPr>
          <w:i/>
          <w:iCs/>
          <w:sz w:val="24"/>
          <w:szCs w:val="24"/>
        </w:rPr>
        <w:t xml:space="preserve">Как звали жениха царевны в </w:t>
      </w:r>
      <w:r w:rsidRPr="0007089D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Сказке о мертвой царевне и о семи богатырях </w:t>
      </w:r>
      <w:r w:rsidRPr="0007089D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? </w:t>
      </w:r>
    </w:p>
    <w:p w:rsidR="00C72BA8" w:rsidRPr="00365DFF" w:rsidRDefault="00C72BA8" w:rsidP="0002575F">
      <w:pPr>
        <w:spacing w:after="0" w:line="240" w:lineRule="auto"/>
      </w:pPr>
      <w:r w:rsidRPr="00365DFF">
        <w:rPr>
          <w:b/>
          <w:bCs/>
        </w:rPr>
        <w:t>А)</w:t>
      </w:r>
      <w:r w:rsidRPr="00365DFF">
        <w:t>Елисей  Б)Матвей  В) Иван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15.</w:t>
      </w:r>
      <w:r>
        <w:rPr>
          <w:i/>
          <w:iCs/>
          <w:sz w:val="24"/>
          <w:szCs w:val="24"/>
        </w:rPr>
        <w:t>В какой последовательности обращается королевич за помощью к природным явлениям</w:t>
      </w:r>
      <w:r w:rsidRPr="00365DFF">
        <w:rPr>
          <w:i/>
          <w:iCs/>
          <w:sz w:val="24"/>
          <w:szCs w:val="24"/>
        </w:rPr>
        <w:t>:</w:t>
      </w:r>
    </w:p>
    <w:p w:rsidR="00C72BA8" w:rsidRPr="00365DFF" w:rsidRDefault="00C72BA8" w:rsidP="0002575F">
      <w:pPr>
        <w:spacing w:after="0" w:line="240" w:lineRule="auto"/>
      </w:pPr>
      <w:r w:rsidRPr="00365DFF">
        <w:rPr>
          <w:b/>
          <w:bCs/>
        </w:rPr>
        <w:t>А)</w:t>
      </w:r>
      <w:r w:rsidRPr="00365DFF">
        <w:t>Солнце,месяц,ветер  Б)Ветер,солнце,месяц В)Месяц,солнце,ветер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 w:rsidRPr="00365DFF">
        <w:rPr>
          <w:b/>
          <w:bCs/>
          <w:i/>
          <w:iCs/>
          <w:sz w:val="24"/>
          <w:szCs w:val="24"/>
        </w:rPr>
        <w:t>16.</w:t>
      </w:r>
      <w:r>
        <w:rPr>
          <w:i/>
          <w:iCs/>
          <w:sz w:val="24"/>
          <w:szCs w:val="24"/>
        </w:rPr>
        <w:t>Как злая царица узнала о том,что царевна жива?</w:t>
      </w:r>
    </w:p>
    <w:p w:rsidR="00C72BA8" w:rsidRDefault="00C72BA8" w:rsidP="0002575F">
      <w:pPr>
        <w:spacing w:after="0" w:line="240" w:lineRule="auto"/>
      </w:pPr>
      <w:r>
        <w:t xml:space="preserve">А)Рассказала Чернавка  </w:t>
      </w:r>
      <w:r>
        <w:rPr>
          <w:b/>
          <w:bCs/>
        </w:rPr>
        <w:t>Б)</w:t>
      </w:r>
      <w:r>
        <w:t>Волшебное зеркальце  В)Получила письмо от богатырей .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Default="00C72BA8" w:rsidP="0002575F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17.</w:t>
      </w:r>
      <w:r>
        <w:rPr>
          <w:i/>
          <w:iCs/>
          <w:sz w:val="24"/>
          <w:szCs w:val="24"/>
        </w:rPr>
        <w:t>Кто отвел царевну в лес?</w:t>
      </w:r>
    </w:p>
    <w:p w:rsidR="00C72BA8" w:rsidRDefault="00C72BA8" w:rsidP="0002575F">
      <w:pPr>
        <w:spacing w:after="0" w:line="240" w:lineRule="auto"/>
      </w:pPr>
      <w:r>
        <w:t xml:space="preserve">А)Странники Б)Царица  </w:t>
      </w:r>
      <w:r>
        <w:rPr>
          <w:b/>
          <w:bCs/>
        </w:rPr>
        <w:t>В)</w:t>
      </w:r>
      <w:r>
        <w:t>Чернавка</w:t>
      </w:r>
    </w:p>
    <w:p w:rsidR="00C72BA8" w:rsidRDefault="00C72BA8" w:rsidP="0002575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365DFF" w:rsidRDefault="00C72BA8" w:rsidP="0002575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18.</w:t>
      </w:r>
      <w:r w:rsidRPr="00365DFF">
        <w:rPr>
          <w:i/>
          <w:iCs/>
          <w:sz w:val="24"/>
          <w:szCs w:val="24"/>
        </w:rPr>
        <w:t xml:space="preserve">Укажите название приема: </w:t>
      </w:r>
      <w:r>
        <w:rPr>
          <w:i/>
          <w:iCs/>
          <w:sz w:val="24"/>
          <w:szCs w:val="24"/>
        </w:rPr>
        <w:t xml:space="preserve">Между тем все шла да шла… </w:t>
      </w:r>
      <w:r w:rsidRPr="00365DFF">
        <w:rPr>
          <w:b/>
          <w:bCs/>
        </w:rPr>
        <w:t>(Повтор)</w:t>
      </w:r>
    </w:p>
    <w:p w:rsidR="00C72BA8" w:rsidRDefault="00C72BA8" w:rsidP="00365DF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6A0A8A" w:rsidRDefault="00C72BA8" w:rsidP="00365DFF">
      <w:pPr>
        <w:spacing w:after="0" w:line="240" w:lineRule="auto"/>
        <w:rPr>
          <w:i/>
          <w:iCs/>
          <w:sz w:val="24"/>
          <w:szCs w:val="24"/>
        </w:rPr>
      </w:pPr>
      <w:r w:rsidRPr="00365DFF">
        <w:rPr>
          <w:b/>
          <w:bCs/>
          <w:i/>
          <w:iCs/>
          <w:sz w:val="24"/>
          <w:szCs w:val="24"/>
        </w:rPr>
        <w:t>19.</w:t>
      </w:r>
      <w:r w:rsidRPr="00365DFF">
        <w:rPr>
          <w:i/>
          <w:iCs/>
          <w:sz w:val="24"/>
          <w:szCs w:val="24"/>
        </w:rPr>
        <w:t>Чем заканчивается сказка?</w:t>
      </w:r>
    </w:p>
    <w:p w:rsidR="00C72BA8" w:rsidRDefault="00C72BA8" w:rsidP="00365DFF">
      <w:pPr>
        <w:spacing w:after="0" w:line="240" w:lineRule="auto"/>
      </w:pPr>
      <w:r>
        <w:t xml:space="preserve">А)Елисей не нашел царевну  </w:t>
      </w:r>
      <w:r>
        <w:rPr>
          <w:b/>
          <w:bCs/>
        </w:rPr>
        <w:t>Б)</w:t>
      </w:r>
      <w:r>
        <w:t>Свадьбой  В)Зло победило Добро</w:t>
      </w:r>
    </w:p>
    <w:p w:rsidR="00C72BA8" w:rsidRDefault="00C72BA8" w:rsidP="00365DF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C72BA8" w:rsidRPr="006A0A8A" w:rsidRDefault="00C72BA8" w:rsidP="00365DFF">
      <w:pPr>
        <w:spacing w:after="0" w:line="240" w:lineRule="auto"/>
        <w:rPr>
          <w:i/>
          <w:iCs/>
          <w:sz w:val="24"/>
          <w:szCs w:val="24"/>
        </w:rPr>
      </w:pPr>
      <w:r w:rsidRPr="006A0A8A">
        <w:rPr>
          <w:b/>
          <w:bCs/>
          <w:i/>
          <w:iCs/>
          <w:sz w:val="24"/>
          <w:szCs w:val="24"/>
        </w:rPr>
        <w:t>20.</w:t>
      </w:r>
      <w:r>
        <w:rPr>
          <w:i/>
          <w:iCs/>
          <w:sz w:val="24"/>
          <w:szCs w:val="24"/>
        </w:rPr>
        <w:t>Как звали собаку богатырей</w:t>
      </w:r>
      <w:r w:rsidRPr="006A0A8A">
        <w:rPr>
          <w:i/>
          <w:iCs/>
          <w:sz w:val="24"/>
          <w:szCs w:val="24"/>
        </w:rPr>
        <w:t>:</w:t>
      </w:r>
    </w:p>
    <w:p w:rsidR="00C72BA8" w:rsidRDefault="00C72BA8" w:rsidP="00365DFF">
      <w:pPr>
        <w:spacing w:after="0" w:line="240" w:lineRule="auto"/>
      </w:pPr>
      <w:r>
        <w:t xml:space="preserve">А)Белолобый  </w:t>
      </w:r>
      <w:r>
        <w:rPr>
          <w:b/>
          <w:bCs/>
        </w:rPr>
        <w:t xml:space="preserve">Б) </w:t>
      </w:r>
      <w:r>
        <w:t xml:space="preserve">Соколко В)Муму </w:t>
      </w:r>
    </w:p>
    <w:p w:rsidR="00C72BA8" w:rsidRDefault="00C72BA8" w:rsidP="00365DFF">
      <w:pPr>
        <w:spacing w:after="0" w:line="240" w:lineRule="auto"/>
      </w:pP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bookmarkStart w:id="0" w:name="_GoBack"/>
      <w:bookmarkEnd w:id="0"/>
      <w:r w:rsidRPr="000576E8">
        <w:rPr>
          <w:b/>
          <w:bCs/>
          <w:sz w:val="20"/>
          <w:szCs w:val="20"/>
        </w:rPr>
        <w:t>1-б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2-б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3-в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4-а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5-в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6-а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7-в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8-б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9-б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10-б</w:t>
      </w:r>
    </w:p>
    <w:p w:rsidR="00C72BA8" w:rsidRPr="000576E8" w:rsidRDefault="00C72BA8" w:rsidP="006A0A8A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11-(Арина Родионовна)</w:t>
      </w:r>
    </w:p>
    <w:p w:rsidR="00C72BA8" w:rsidRPr="000576E8" w:rsidRDefault="00C72BA8" w:rsidP="006A0A8A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12-(Руслан и Людмила)</w:t>
      </w:r>
    </w:p>
    <w:p w:rsidR="00C72BA8" w:rsidRPr="000576E8" w:rsidRDefault="00C72BA8" w:rsidP="006A0A8A">
      <w:pPr>
        <w:spacing w:after="0" w:line="240" w:lineRule="auto"/>
        <w:rPr>
          <w:i/>
          <w:iCs/>
          <w:sz w:val="18"/>
          <w:szCs w:val="18"/>
        </w:rPr>
      </w:pPr>
      <w:r w:rsidRPr="000576E8">
        <w:rPr>
          <w:b/>
          <w:bCs/>
          <w:sz w:val="20"/>
          <w:szCs w:val="20"/>
        </w:rPr>
        <w:t>13-(Сказка)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14-а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15-а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16-б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17-в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18-(Повтор)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19-б</w:t>
      </w:r>
    </w:p>
    <w:p w:rsidR="00C72BA8" w:rsidRPr="000576E8" w:rsidRDefault="00C72BA8" w:rsidP="00365DFF">
      <w:pPr>
        <w:spacing w:after="0" w:line="240" w:lineRule="auto"/>
        <w:rPr>
          <w:b/>
          <w:bCs/>
          <w:sz w:val="20"/>
          <w:szCs w:val="20"/>
        </w:rPr>
      </w:pPr>
      <w:r w:rsidRPr="000576E8">
        <w:rPr>
          <w:b/>
          <w:bCs/>
          <w:sz w:val="20"/>
          <w:szCs w:val="20"/>
        </w:rPr>
        <w:t>20-б</w:t>
      </w:r>
    </w:p>
    <w:p w:rsidR="00C72BA8" w:rsidRDefault="00C72BA8" w:rsidP="00365DFF">
      <w:pPr>
        <w:spacing w:after="0" w:line="240" w:lineRule="auto"/>
      </w:pPr>
    </w:p>
    <w:p w:rsidR="00C72BA8" w:rsidRDefault="00C72BA8" w:rsidP="009F748E">
      <w:pPr>
        <w:spacing w:line="240" w:lineRule="auto"/>
        <w:rPr>
          <w:sz w:val="24"/>
          <w:szCs w:val="24"/>
        </w:rPr>
      </w:pPr>
    </w:p>
    <w:p w:rsidR="00C72BA8" w:rsidRPr="00EE0C2C" w:rsidRDefault="00C72BA8" w:rsidP="009F748E">
      <w:pPr>
        <w:spacing w:line="240" w:lineRule="auto"/>
        <w:rPr>
          <w:sz w:val="24"/>
          <w:szCs w:val="24"/>
        </w:rPr>
      </w:pPr>
    </w:p>
    <w:sectPr w:rsidR="00C72BA8" w:rsidRPr="00EE0C2C" w:rsidSect="00740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F0"/>
    <w:rsid w:val="0002575F"/>
    <w:rsid w:val="000576E8"/>
    <w:rsid w:val="0007089D"/>
    <w:rsid w:val="001F55F5"/>
    <w:rsid w:val="0028650A"/>
    <w:rsid w:val="00302C00"/>
    <w:rsid w:val="00365DFF"/>
    <w:rsid w:val="006A0A8A"/>
    <w:rsid w:val="007403AA"/>
    <w:rsid w:val="008223AD"/>
    <w:rsid w:val="009D2279"/>
    <w:rsid w:val="009E47DE"/>
    <w:rsid w:val="009F748E"/>
    <w:rsid w:val="00B925F0"/>
    <w:rsid w:val="00C477D9"/>
    <w:rsid w:val="00C72BA8"/>
    <w:rsid w:val="00EE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397</Words>
  <Characters>2266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Fizica</cp:lastModifiedBy>
  <cp:revision>6</cp:revision>
  <dcterms:created xsi:type="dcterms:W3CDTF">2017-11-15T17:18:00Z</dcterms:created>
  <dcterms:modified xsi:type="dcterms:W3CDTF">2017-11-21T06:57:00Z</dcterms:modified>
</cp:coreProperties>
</file>