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ED" w:rsidRPr="00746697" w:rsidRDefault="005737ED">
      <w:pPr>
        <w:rPr>
          <w:b/>
          <w:bCs/>
          <w:i/>
          <w:iCs/>
          <w:sz w:val="28"/>
          <w:szCs w:val="28"/>
          <w:u w:val="single"/>
        </w:rPr>
      </w:pPr>
      <w:r w:rsidRPr="00746697">
        <w:rPr>
          <w:b/>
          <w:bCs/>
          <w:i/>
          <w:iCs/>
          <w:sz w:val="28"/>
          <w:szCs w:val="28"/>
          <w:u w:val="single"/>
        </w:rPr>
        <w:t>Контрольное тестирование по теме «Части речи»(5 класс)</w:t>
      </w:r>
    </w:p>
    <w:p w:rsidR="005737ED" w:rsidRDefault="005737ED" w:rsidP="00877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служебных частей речи в следующем предложении?</w:t>
      </w:r>
    </w:p>
    <w:p w:rsidR="005737ED" w:rsidRDefault="005737ED" w:rsidP="00877AFA">
      <w:pPr>
        <w:ind w:left="360"/>
        <w:rPr>
          <w:sz w:val="28"/>
          <w:szCs w:val="28"/>
        </w:rPr>
      </w:pPr>
      <w:r>
        <w:rPr>
          <w:i/>
          <w:iCs/>
          <w:sz w:val="28"/>
          <w:szCs w:val="28"/>
        </w:rPr>
        <w:t>Я шёл по берегу и смотрел на хрупкий лёд, но смог ли бы я что-нибудь увидеть на таком расстоянии!</w:t>
      </w:r>
    </w:p>
    <w:p w:rsidR="005737ED" w:rsidRDefault="005737ED" w:rsidP="00877AF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     2) 7         3) 8        4) 9</w:t>
      </w:r>
    </w:p>
    <w:p w:rsidR="005737ED" w:rsidRDefault="005737ED" w:rsidP="00877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 определение существительного</w:t>
      </w:r>
    </w:p>
    <w:p w:rsidR="005737ED" w:rsidRDefault="005737ED" w:rsidP="00877AF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Имя существительное- это часть речи, которая обозначает предмет и отвечает на вопросы кто?что?</w:t>
      </w:r>
    </w:p>
    <w:p w:rsidR="005737ED" w:rsidRDefault="005737ED" w:rsidP="00877A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77AFA">
        <w:rPr>
          <w:sz w:val="28"/>
          <w:szCs w:val="28"/>
        </w:rPr>
        <w:t>Имя существительное- это часть речи, которая обозначает предмет и отвечает на вопросы</w:t>
      </w:r>
      <w:r>
        <w:rPr>
          <w:sz w:val="28"/>
          <w:szCs w:val="28"/>
        </w:rPr>
        <w:t xml:space="preserve"> косвенных падежей</w:t>
      </w:r>
    </w:p>
    <w:p w:rsidR="005737ED" w:rsidRDefault="005737ED" w:rsidP="00877A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77AFA">
        <w:rPr>
          <w:sz w:val="28"/>
          <w:szCs w:val="28"/>
        </w:rPr>
        <w:t>Имя существительное- это часть речи, которая обозначает</w:t>
      </w:r>
      <w:r>
        <w:rPr>
          <w:sz w:val="28"/>
          <w:szCs w:val="28"/>
        </w:rPr>
        <w:t xml:space="preserve"> признак предмета и отвечает на вопросы какой?чей?</w:t>
      </w:r>
    </w:p>
    <w:p w:rsidR="005737ED" w:rsidRDefault="005737ED" w:rsidP="00877AF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77AFA">
        <w:rPr>
          <w:sz w:val="28"/>
          <w:szCs w:val="28"/>
        </w:rPr>
        <w:t xml:space="preserve">Имя существительное- это </w:t>
      </w:r>
      <w:r>
        <w:rPr>
          <w:sz w:val="28"/>
          <w:szCs w:val="28"/>
        </w:rPr>
        <w:t>главный член предложения, который обозначает предмет речи и отвечает на вопросы кто?что?</w:t>
      </w:r>
    </w:p>
    <w:p w:rsidR="005737ED" w:rsidRDefault="005737ED" w:rsidP="00877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примере употреблено наречие?</w:t>
      </w:r>
    </w:p>
    <w:p w:rsidR="005737ED" w:rsidRDefault="005737ED" w:rsidP="00877AF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(В) плотную бумагу</w:t>
      </w:r>
    </w:p>
    <w:p w:rsidR="005737ED" w:rsidRDefault="005737ED" w:rsidP="00877AF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Снег падает (на) лицо</w:t>
      </w:r>
    </w:p>
    <w:p w:rsidR="005737ED" w:rsidRDefault="005737ED" w:rsidP="00877AF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 (от) части прав</w:t>
      </w:r>
    </w:p>
    <w:p w:rsidR="005737ED" w:rsidRDefault="005737ED" w:rsidP="00877AF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Встать (в) первые ряды</w:t>
      </w:r>
    </w:p>
    <w:p w:rsidR="005737ED" w:rsidRDefault="005737ED" w:rsidP="00877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морфологическая характеристика выделенного слова является правильной?</w:t>
      </w:r>
    </w:p>
    <w:p w:rsidR="005737ED" w:rsidRDefault="005737ED" w:rsidP="00877AF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Нас </w:t>
      </w:r>
      <w:r>
        <w:rPr>
          <w:sz w:val="28"/>
          <w:szCs w:val="28"/>
          <w:u w:val="single"/>
        </w:rPr>
        <w:t>ОЧЕНЬ</w:t>
      </w:r>
      <w:r>
        <w:rPr>
          <w:sz w:val="28"/>
          <w:szCs w:val="28"/>
        </w:rPr>
        <w:t xml:space="preserve"> тревожило её самочувствие</w:t>
      </w:r>
    </w:p>
    <w:p w:rsidR="005737ED" w:rsidRDefault="005737ED" w:rsidP="00877A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Существительное </w:t>
      </w:r>
    </w:p>
    <w:p w:rsidR="005737ED" w:rsidRDefault="005737ED" w:rsidP="00877A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Местоимение</w:t>
      </w:r>
    </w:p>
    <w:p w:rsidR="005737ED" w:rsidRDefault="005737ED" w:rsidP="00877A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Частица</w:t>
      </w:r>
    </w:p>
    <w:p w:rsidR="005737ED" w:rsidRDefault="005737ED" w:rsidP="00877AF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Наречие</w:t>
      </w:r>
    </w:p>
    <w:p w:rsidR="005737ED" w:rsidRDefault="005737ED" w:rsidP="00877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примере допущена ошибка в определении морфологических признаков слова?</w:t>
      </w:r>
    </w:p>
    <w:p w:rsidR="005737ED" w:rsidRDefault="005737ED" w:rsidP="008A18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Её- существительное</w:t>
      </w:r>
    </w:p>
    <w:p w:rsidR="005737ED" w:rsidRDefault="005737ED" w:rsidP="008A18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Любовался- глагол прошедшего времени</w:t>
      </w:r>
    </w:p>
    <w:p w:rsidR="005737ED" w:rsidRDefault="005737ED" w:rsidP="008A18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Потому что- союз</w:t>
      </w:r>
    </w:p>
    <w:p w:rsidR="005737ED" w:rsidRDefault="005737ED" w:rsidP="008A18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Снова- наречие</w:t>
      </w:r>
    </w:p>
    <w:p w:rsidR="005737ED" w:rsidRDefault="005737ED" w:rsidP="008A18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морфологическая характеристика является правильной по отношению к слову </w:t>
      </w:r>
      <w:r>
        <w:rPr>
          <w:b/>
          <w:bCs/>
          <w:sz w:val="28"/>
          <w:szCs w:val="28"/>
        </w:rPr>
        <w:t>дороги</w:t>
      </w:r>
      <w:r>
        <w:rPr>
          <w:sz w:val="28"/>
          <w:szCs w:val="28"/>
        </w:rPr>
        <w:t>, употреблённому в предложении?</w:t>
      </w:r>
    </w:p>
    <w:p w:rsidR="005737ED" w:rsidRDefault="005737ED" w:rsidP="008A18C2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Сменяются поколения, но каждому из них дороги эти сокровища.</w:t>
      </w:r>
    </w:p>
    <w:p w:rsidR="005737ED" w:rsidRDefault="005737ED" w:rsidP="008A18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Существительное                              3) Наречие</w:t>
      </w:r>
    </w:p>
    <w:p w:rsidR="005737ED" w:rsidRDefault="005737ED" w:rsidP="008A18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Прилагательное                                4) Глагол</w:t>
      </w:r>
    </w:p>
    <w:p w:rsidR="005737ED" w:rsidRDefault="005737ED" w:rsidP="008A18C2">
      <w:pPr>
        <w:pStyle w:val="ListParagraph"/>
        <w:ind w:left="1080"/>
        <w:rPr>
          <w:sz w:val="28"/>
          <w:szCs w:val="28"/>
        </w:rPr>
      </w:pPr>
    </w:p>
    <w:p w:rsidR="005737ED" w:rsidRDefault="005737ED" w:rsidP="00A13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39B5">
        <w:rPr>
          <w:sz w:val="28"/>
          <w:szCs w:val="28"/>
        </w:rPr>
        <w:t>В словосочетании найди существительное, в котором нужно дописать окончание «-е».</w:t>
      </w:r>
    </w:p>
    <w:p w:rsidR="005737ED" w:rsidRDefault="005737ED" w:rsidP="00A139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Подошёл к пристан…</w:t>
      </w:r>
    </w:p>
    <w:p w:rsidR="005737ED" w:rsidRDefault="005737ED" w:rsidP="00A139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Письмо к дочер…</w:t>
      </w:r>
    </w:p>
    <w:p w:rsidR="005737ED" w:rsidRDefault="005737ED" w:rsidP="00A139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Писать о честност…</w:t>
      </w:r>
    </w:p>
    <w:p w:rsidR="005737ED" w:rsidRPr="00A139B5" w:rsidRDefault="005737ED" w:rsidP="00A139B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Книга о природ…</w:t>
      </w:r>
    </w:p>
    <w:p w:rsidR="005737ED" w:rsidRPr="00A139B5" w:rsidRDefault="005737ED" w:rsidP="00A13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окончание и почему имеет слово город в словосочетании «</w:t>
      </w:r>
      <w:r w:rsidRPr="00A139B5">
        <w:rPr>
          <w:b/>
          <w:bCs/>
          <w:sz w:val="28"/>
          <w:szCs w:val="28"/>
        </w:rPr>
        <w:t>жить в город…</w:t>
      </w:r>
      <w:r>
        <w:rPr>
          <w:sz w:val="28"/>
          <w:szCs w:val="28"/>
        </w:rPr>
        <w:t>»?</w:t>
      </w:r>
    </w:p>
    <w:p w:rsidR="005737ED" w:rsidRPr="00A139B5" w:rsidRDefault="005737ED" w:rsidP="00A139B5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Окончание  -</w:t>
      </w:r>
      <w:r w:rsidRPr="00A139B5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, потому что это существительное </w:t>
      </w:r>
      <w:r w:rsidRPr="00A139B5">
        <w:rPr>
          <w:b/>
          <w:bCs/>
          <w:sz w:val="28"/>
          <w:szCs w:val="28"/>
        </w:rPr>
        <w:t>1 скл., П.п.</w:t>
      </w:r>
    </w:p>
    <w:p w:rsidR="005737ED" w:rsidRPr="00A139B5" w:rsidRDefault="005737ED" w:rsidP="00A139B5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139B5">
        <w:rPr>
          <w:sz w:val="28"/>
          <w:szCs w:val="28"/>
        </w:rPr>
        <w:t>Окончание  -</w:t>
      </w:r>
      <w:r w:rsidRPr="00A139B5">
        <w:rPr>
          <w:b/>
          <w:bCs/>
          <w:sz w:val="28"/>
          <w:szCs w:val="28"/>
        </w:rPr>
        <w:t>е</w:t>
      </w:r>
      <w:r w:rsidRPr="00A139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потому что это существительное </w:t>
      </w:r>
      <w:r w:rsidRPr="00A139B5">
        <w:rPr>
          <w:b/>
          <w:bCs/>
          <w:sz w:val="28"/>
          <w:szCs w:val="28"/>
        </w:rPr>
        <w:t>2 скл., П.п.</w:t>
      </w:r>
    </w:p>
    <w:p w:rsidR="005737ED" w:rsidRPr="00A139B5" w:rsidRDefault="005737ED" w:rsidP="00A139B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Окончание  -</w:t>
      </w:r>
      <w:r w:rsidRPr="00A139B5">
        <w:rPr>
          <w:b/>
          <w:bCs/>
          <w:sz w:val="28"/>
          <w:szCs w:val="28"/>
        </w:rPr>
        <w:t>и</w:t>
      </w:r>
      <w:r w:rsidRPr="00A139B5">
        <w:rPr>
          <w:sz w:val="28"/>
          <w:szCs w:val="28"/>
        </w:rPr>
        <w:t>, потому что это существител</w:t>
      </w:r>
      <w:r>
        <w:rPr>
          <w:sz w:val="28"/>
          <w:szCs w:val="28"/>
        </w:rPr>
        <w:t xml:space="preserve">ьное </w:t>
      </w:r>
      <w:r w:rsidRPr="00A139B5">
        <w:rPr>
          <w:b/>
          <w:bCs/>
          <w:sz w:val="28"/>
          <w:szCs w:val="28"/>
        </w:rPr>
        <w:t>3 скл., П.п.</w:t>
      </w:r>
    </w:p>
    <w:p w:rsidR="005737ED" w:rsidRPr="00A139B5" w:rsidRDefault="005737ED" w:rsidP="00A139B5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139B5">
        <w:rPr>
          <w:sz w:val="28"/>
          <w:szCs w:val="28"/>
        </w:rPr>
        <w:t>Окончание  -</w:t>
      </w:r>
      <w:r w:rsidRPr="00A139B5">
        <w:rPr>
          <w:b/>
          <w:bCs/>
          <w:sz w:val="28"/>
          <w:szCs w:val="28"/>
        </w:rPr>
        <w:t>е</w:t>
      </w:r>
      <w:r w:rsidRPr="00A139B5">
        <w:rPr>
          <w:sz w:val="28"/>
          <w:szCs w:val="28"/>
        </w:rPr>
        <w:t xml:space="preserve">, потому что это существительное </w:t>
      </w:r>
      <w:r w:rsidRPr="00A139B5">
        <w:rPr>
          <w:b/>
          <w:bCs/>
          <w:sz w:val="28"/>
          <w:szCs w:val="28"/>
        </w:rPr>
        <w:t>2 скл., Д.п.</w:t>
      </w:r>
    </w:p>
    <w:p w:rsidR="005737ED" w:rsidRDefault="005737ED" w:rsidP="00A13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окончания имеют в предложном падеже слова </w:t>
      </w:r>
      <w:r>
        <w:rPr>
          <w:b/>
          <w:bCs/>
          <w:sz w:val="28"/>
          <w:szCs w:val="28"/>
        </w:rPr>
        <w:t xml:space="preserve">автомобиль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ладонь</w:t>
      </w:r>
      <w:r>
        <w:rPr>
          <w:sz w:val="28"/>
          <w:szCs w:val="28"/>
        </w:rPr>
        <w:t>?</w:t>
      </w:r>
    </w:p>
    <w:p w:rsidR="005737ED" w:rsidRDefault="005737ED" w:rsidP="00A139B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Слова имеют одинаковый окончания</w:t>
      </w:r>
    </w:p>
    <w:p w:rsidR="005737ED" w:rsidRDefault="005737ED" w:rsidP="00A139B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139B5">
        <w:rPr>
          <w:sz w:val="28"/>
          <w:szCs w:val="28"/>
        </w:rPr>
        <w:t>Слова имеют разные окончания</w:t>
      </w:r>
    </w:p>
    <w:p w:rsidR="005737ED" w:rsidRDefault="005737ED" w:rsidP="00A13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Выбери правильное высказывание</w:t>
      </w:r>
    </w:p>
    <w:p w:rsidR="005737ED" w:rsidRDefault="005737ED" w:rsidP="00A139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Имена прилагательные не изменяются по родам</w:t>
      </w:r>
    </w:p>
    <w:p w:rsidR="005737ED" w:rsidRDefault="005737ED" w:rsidP="00A139B5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A139B5">
        <w:rPr>
          <w:sz w:val="28"/>
          <w:szCs w:val="28"/>
        </w:rPr>
        <w:t>Имена прилагательны</w:t>
      </w:r>
      <w:r>
        <w:rPr>
          <w:sz w:val="28"/>
          <w:szCs w:val="28"/>
        </w:rPr>
        <w:t>е согласуются с именами существительными в роде, числе и падеже</w:t>
      </w:r>
    </w:p>
    <w:p w:rsidR="005737ED" w:rsidRDefault="005737ED" w:rsidP="00A139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Имена прилагательные не изменяются по падежам</w:t>
      </w:r>
    </w:p>
    <w:p w:rsidR="005737ED" w:rsidRDefault="005737ED" w:rsidP="00A139B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Имена прилагательные имеют три склонения</w:t>
      </w:r>
    </w:p>
    <w:p w:rsidR="005737ED" w:rsidRDefault="005737ED" w:rsidP="00A13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словосочетании верно определён падеж имени прилагательного?</w:t>
      </w:r>
    </w:p>
    <w:p w:rsidR="005737ED" w:rsidRDefault="005737ED" w:rsidP="007F27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 пасмурной погоде (П.п.)</w:t>
      </w:r>
    </w:p>
    <w:p w:rsidR="005737ED" w:rsidRDefault="005737ED" w:rsidP="007F27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Белой берёзой (Д.п.)</w:t>
      </w:r>
    </w:p>
    <w:p w:rsidR="005737ED" w:rsidRDefault="005737ED" w:rsidP="007F27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 зеркальной воде (П.п.)</w:t>
      </w:r>
    </w:p>
    <w:p w:rsidR="005737ED" w:rsidRDefault="005737ED" w:rsidP="007F27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 нижних полках (Т.п.)</w:t>
      </w:r>
    </w:p>
    <w:p w:rsidR="005737ED" w:rsidRDefault="005737ED" w:rsidP="007F27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из глаголов относится к первому спряжению?</w:t>
      </w:r>
    </w:p>
    <w:p w:rsidR="005737ED" w:rsidRDefault="005737ED" w:rsidP="007F27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Владеть</w:t>
      </w:r>
    </w:p>
    <w:p w:rsidR="005737ED" w:rsidRDefault="005737ED" w:rsidP="007F27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Обидеть</w:t>
      </w:r>
    </w:p>
    <w:p w:rsidR="005737ED" w:rsidRDefault="005737ED" w:rsidP="007F27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Видеть </w:t>
      </w:r>
    </w:p>
    <w:p w:rsidR="005737ED" w:rsidRPr="00A139B5" w:rsidRDefault="005737ED" w:rsidP="007F27B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Смотреть</w:t>
      </w:r>
      <w:bookmarkStart w:id="0" w:name="_GoBack"/>
      <w:bookmarkEnd w:id="0"/>
    </w:p>
    <w:p w:rsidR="005737ED" w:rsidRDefault="005737ED" w:rsidP="00A139B5">
      <w:pPr>
        <w:pStyle w:val="ListParagraph"/>
        <w:ind w:left="1080"/>
        <w:rPr>
          <w:sz w:val="28"/>
          <w:szCs w:val="28"/>
        </w:rPr>
      </w:pPr>
    </w:p>
    <w:p w:rsidR="005737ED" w:rsidRDefault="005737ED" w:rsidP="00A139B5">
      <w:pPr>
        <w:pStyle w:val="ListParagraph"/>
        <w:rPr>
          <w:sz w:val="28"/>
          <w:szCs w:val="28"/>
        </w:rPr>
      </w:pPr>
    </w:p>
    <w:p w:rsidR="005737ED" w:rsidRPr="008A18C2" w:rsidRDefault="005737ED" w:rsidP="008A18C2">
      <w:pPr>
        <w:ind w:left="720"/>
        <w:rPr>
          <w:sz w:val="28"/>
          <w:szCs w:val="28"/>
        </w:rPr>
      </w:pPr>
    </w:p>
    <w:sectPr w:rsidR="005737ED" w:rsidRPr="008A18C2" w:rsidSect="0072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C36"/>
    <w:multiLevelType w:val="hybridMultilevel"/>
    <w:tmpl w:val="2ED64760"/>
    <w:lvl w:ilvl="0" w:tplc="F6221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D07E6"/>
    <w:multiLevelType w:val="hybridMultilevel"/>
    <w:tmpl w:val="EB78E5B0"/>
    <w:lvl w:ilvl="0" w:tplc="1CE606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B58F1"/>
    <w:multiLevelType w:val="hybridMultilevel"/>
    <w:tmpl w:val="291C9394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D2F4B"/>
    <w:multiLevelType w:val="hybridMultilevel"/>
    <w:tmpl w:val="49A81526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57AFE"/>
    <w:multiLevelType w:val="hybridMultilevel"/>
    <w:tmpl w:val="60DAFD5C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26BF5"/>
    <w:multiLevelType w:val="hybridMultilevel"/>
    <w:tmpl w:val="FB70B914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A2DFF"/>
    <w:multiLevelType w:val="hybridMultilevel"/>
    <w:tmpl w:val="AF96822C"/>
    <w:lvl w:ilvl="0" w:tplc="F0B4F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5AC0"/>
    <w:multiLevelType w:val="hybridMultilevel"/>
    <w:tmpl w:val="E974A690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456F9"/>
    <w:multiLevelType w:val="hybridMultilevel"/>
    <w:tmpl w:val="40903612"/>
    <w:lvl w:ilvl="0" w:tplc="4BE4D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87248F"/>
    <w:multiLevelType w:val="hybridMultilevel"/>
    <w:tmpl w:val="EA5ED342"/>
    <w:lvl w:ilvl="0" w:tplc="FDA2D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E6454"/>
    <w:multiLevelType w:val="hybridMultilevel"/>
    <w:tmpl w:val="5DB43A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1C98"/>
    <w:multiLevelType w:val="hybridMultilevel"/>
    <w:tmpl w:val="59C075A0"/>
    <w:lvl w:ilvl="0" w:tplc="DF72C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896297"/>
    <w:multiLevelType w:val="hybridMultilevel"/>
    <w:tmpl w:val="FB70B914"/>
    <w:lvl w:ilvl="0" w:tplc="56660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E6302F"/>
    <w:multiLevelType w:val="hybridMultilevel"/>
    <w:tmpl w:val="9B3E1846"/>
    <w:lvl w:ilvl="0" w:tplc="8ADA6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6A2ACF"/>
    <w:multiLevelType w:val="hybridMultilevel"/>
    <w:tmpl w:val="F46E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FA"/>
    <w:rsid w:val="00416890"/>
    <w:rsid w:val="005449F2"/>
    <w:rsid w:val="005737ED"/>
    <w:rsid w:val="00725D0C"/>
    <w:rsid w:val="00746697"/>
    <w:rsid w:val="007F27B5"/>
    <w:rsid w:val="00866136"/>
    <w:rsid w:val="00877AFA"/>
    <w:rsid w:val="008A18C2"/>
    <w:rsid w:val="00A1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0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A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F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376</Words>
  <Characters>2147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Fizica</cp:lastModifiedBy>
  <cp:revision>4</cp:revision>
  <cp:lastPrinted>2013-10-21T12:40:00Z</cp:lastPrinted>
  <dcterms:created xsi:type="dcterms:W3CDTF">2013-10-21T12:05:00Z</dcterms:created>
  <dcterms:modified xsi:type="dcterms:W3CDTF">2013-12-25T07:40:00Z</dcterms:modified>
</cp:coreProperties>
</file>